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5318" w14:textId="77777777" w:rsidR="00BE734D" w:rsidRDefault="00B44B89">
      <w:pPr>
        <w:pStyle w:val="a3"/>
        <w:rPr>
          <w:spacing w:val="28"/>
          <w:sz w:val="20"/>
          <w:szCs w:val="20"/>
        </w:rPr>
      </w:pPr>
      <w:r>
        <w:rPr>
          <w:rFonts w:hint="eastAsia"/>
          <w:spacing w:val="28"/>
          <w:sz w:val="20"/>
          <w:szCs w:val="20"/>
        </w:rPr>
        <w:t>【様式　１】</w:t>
      </w:r>
    </w:p>
    <w:p w14:paraId="21458986" w14:textId="77777777" w:rsidR="00BE734D" w:rsidRDefault="00BE734D">
      <w:pPr>
        <w:pStyle w:val="a3"/>
        <w:rPr>
          <w:spacing w:val="28"/>
          <w:sz w:val="20"/>
          <w:szCs w:val="20"/>
        </w:rPr>
      </w:pPr>
    </w:p>
    <w:tbl>
      <w:tblPr>
        <w:tblpPr w:leftFromText="142" w:rightFromText="142" w:vertAnchor="text" w:horzAnchor="margin" w:tblpY="-36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42"/>
        <w:gridCol w:w="1708"/>
        <w:gridCol w:w="244"/>
      </w:tblGrid>
      <w:tr w:rsidR="00BE734D" w14:paraId="05AD2C8E" w14:textId="77777777" w:rsidTr="00BE734D">
        <w:trPr>
          <w:trHeight w:hRule="exact" w:val="276"/>
        </w:trPr>
        <w:tc>
          <w:tcPr>
            <w:tcW w:w="9394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3B9B04D" w14:textId="77777777" w:rsidR="00BE734D" w:rsidRDefault="00BE734D" w:rsidP="00BE734D">
            <w:pPr>
              <w:pStyle w:val="a3"/>
              <w:rPr>
                <w:spacing w:val="0"/>
              </w:rPr>
            </w:pPr>
          </w:p>
        </w:tc>
      </w:tr>
      <w:tr w:rsidR="00BE734D" w14:paraId="373FAC1F" w14:textId="77777777" w:rsidTr="00BE734D">
        <w:trPr>
          <w:trHeight w:hRule="exact" w:val="1656"/>
        </w:trPr>
        <w:tc>
          <w:tcPr>
            <w:tcW w:w="7442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F92E800" w14:textId="22FC7DF0" w:rsidR="00BE734D" w:rsidRPr="000C0829" w:rsidRDefault="00BE734D" w:rsidP="00BE734D">
            <w:pPr>
              <w:pStyle w:val="a3"/>
              <w:spacing w:before="182"/>
              <w:rPr>
                <w:spacing w:val="0"/>
              </w:rPr>
            </w:pPr>
          </w:p>
          <w:p w14:paraId="21DB2C7B" w14:textId="77777777" w:rsidR="00BE734D" w:rsidRDefault="00BE734D" w:rsidP="00BE734D">
            <w:pPr>
              <w:pStyle w:val="a3"/>
              <w:rPr>
                <w:spacing w:val="0"/>
              </w:rPr>
            </w:pPr>
          </w:p>
          <w:p w14:paraId="70463469" w14:textId="77777777" w:rsidR="00BE734D" w:rsidRDefault="00BE734D" w:rsidP="00BE734D">
            <w:pPr>
              <w:pStyle w:val="a3"/>
              <w:rPr>
                <w:spacing w:val="0"/>
              </w:rPr>
            </w:pPr>
          </w:p>
          <w:p w14:paraId="50559628" w14:textId="77777777" w:rsidR="00BE734D" w:rsidRDefault="00BE734D" w:rsidP="00BE734D">
            <w:pPr>
              <w:pStyle w:val="a3"/>
              <w:rPr>
                <w:spacing w:val="0"/>
              </w:rPr>
            </w:pPr>
          </w:p>
        </w:tc>
        <w:tc>
          <w:tcPr>
            <w:tcW w:w="1708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</w:tcPr>
          <w:p w14:paraId="7E6E59AA" w14:textId="77777777" w:rsidR="00BE734D" w:rsidRDefault="00BE734D" w:rsidP="00BE734D">
            <w:pPr>
              <w:pStyle w:val="a3"/>
              <w:spacing w:before="182"/>
              <w:rPr>
                <w:spacing w:val="0"/>
              </w:rPr>
            </w:pPr>
          </w:p>
          <w:p w14:paraId="6A72C67E" w14:textId="77777777" w:rsidR="00BE734D" w:rsidRDefault="00BE734D" w:rsidP="00BE734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8"/>
                <w:sz w:val="20"/>
                <w:szCs w:val="20"/>
              </w:rPr>
              <w:t>写</w:t>
            </w:r>
            <w:r>
              <w:rPr>
                <w:rFonts w:hint="eastAsia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8"/>
                <w:sz w:val="20"/>
                <w:szCs w:val="20"/>
              </w:rPr>
              <w:t xml:space="preserve">　真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035B3CD" w14:textId="77777777" w:rsidR="00BE734D" w:rsidRDefault="00BE734D" w:rsidP="00BE734D">
            <w:pPr>
              <w:pStyle w:val="a3"/>
              <w:spacing w:before="182"/>
              <w:rPr>
                <w:spacing w:val="0"/>
              </w:rPr>
            </w:pPr>
          </w:p>
        </w:tc>
      </w:tr>
      <w:tr w:rsidR="00BE734D" w14:paraId="27A6A574" w14:textId="77777777" w:rsidTr="00800A19">
        <w:trPr>
          <w:trHeight w:hRule="exact" w:val="11699"/>
        </w:trPr>
        <w:tc>
          <w:tcPr>
            <w:tcW w:w="9394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BAE347" w14:textId="77777777" w:rsidR="00BE734D" w:rsidRPr="00131414" w:rsidRDefault="00F341B7" w:rsidP="00BE734D">
            <w:pPr>
              <w:pStyle w:val="a3"/>
              <w:spacing w:before="182" w:line="400" w:lineRule="exact"/>
              <w:jc w:val="center"/>
              <w:rPr>
                <w:spacing w:val="52"/>
                <w:w w:val="50"/>
                <w:sz w:val="44"/>
                <w:szCs w:val="44"/>
              </w:rPr>
            </w:pPr>
            <w:r>
              <w:rPr>
                <w:rFonts w:hint="eastAsia"/>
                <w:spacing w:val="52"/>
                <w:w w:val="50"/>
                <w:sz w:val="44"/>
                <w:szCs w:val="44"/>
              </w:rPr>
              <w:t>秋田県農薬管理指導士認定事業養成</w:t>
            </w:r>
            <w:r w:rsidR="00BE734D" w:rsidRPr="00131414">
              <w:rPr>
                <w:rFonts w:hint="eastAsia"/>
                <w:spacing w:val="52"/>
                <w:w w:val="50"/>
                <w:sz w:val="44"/>
                <w:szCs w:val="44"/>
              </w:rPr>
              <w:t>研修受講申込書</w:t>
            </w:r>
          </w:p>
          <w:p w14:paraId="3CADCF3E" w14:textId="4B7829D7" w:rsidR="00BE734D" w:rsidRPr="000C0829" w:rsidRDefault="0088392B" w:rsidP="00BE734D">
            <w:pPr>
              <w:pStyle w:val="a3"/>
              <w:spacing w:before="182" w:line="400" w:lineRule="exact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令和</w:t>
            </w:r>
            <w:r w:rsidR="00BE734D" w:rsidRPr="000C0829">
              <w:rPr>
                <w:rFonts w:hint="eastAsia"/>
                <w:spacing w:val="0"/>
              </w:rPr>
              <w:t xml:space="preserve">　　年　　月　　日</w:t>
            </w:r>
            <w:r w:rsidR="00BE734D">
              <w:rPr>
                <w:rFonts w:hint="eastAsia"/>
                <w:spacing w:val="0"/>
              </w:rPr>
              <w:t xml:space="preserve">   </w:t>
            </w:r>
          </w:p>
          <w:p w14:paraId="72F45D0E" w14:textId="77777777" w:rsidR="00BE734D" w:rsidRDefault="00BE734D" w:rsidP="00BE734D">
            <w:pPr>
              <w:pStyle w:val="a3"/>
              <w:rPr>
                <w:spacing w:val="0"/>
              </w:rPr>
            </w:pPr>
          </w:p>
          <w:p w14:paraId="23A2D2A1" w14:textId="0F29FD8F" w:rsidR="00BE734D" w:rsidRDefault="00BE734D" w:rsidP="00BE734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 xml:space="preserve">　　秋田県知事　</w:t>
            </w:r>
            <w:r>
              <w:rPr>
                <w:rFonts w:hint="eastAsia"/>
                <w:spacing w:val="14"/>
                <w:sz w:val="20"/>
                <w:szCs w:val="20"/>
              </w:rPr>
              <w:t xml:space="preserve"> </w:t>
            </w:r>
            <w:r w:rsidR="00043993">
              <w:rPr>
                <w:rFonts w:hint="eastAsia"/>
                <w:spacing w:val="14"/>
                <w:sz w:val="20"/>
                <w:szCs w:val="20"/>
              </w:rPr>
              <w:t>鈴木</w:t>
            </w:r>
            <w:r>
              <w:rPr>
                <w:rFonts w:hint="eastAsia"/>
                <w:spacing w:val="28"/>
                <w:sz w:val="20"/>
                <w:szCs w:val="20"/>
              </w:rPr>
              <w:t xml:space="preserve">　</w:t>
            </w:r>
            <w:r w:rsidR="00043993">
              <w:rPr>
                <w:rFonts w:hint="eastAsia"/>
                <w:spacing w:val="28"/>
                <w:sz w:val="20"/>
                <w:szCs w:val="20"/>
              </w:rPr>
              <w:t>健太</w:t>
            </w:r>
            <w:r>
              <w:rPr>
                <w:rFonts w:hint="eastAsia"/>
                <w:spacing w:val="28"/>
                <w:sz w:val="20"/>
                <w:szCs w:val="20"/>
              </w:rPr>
              <w:t xml:space="preserve">　</w:t>
            </w:r>
          </w:p>
          <w:p w14:paraId="38773DBC" w14:textId="77777777" w:rsidR="00BE734D" w:rsidRPr="00762D60" w:rsidRDefault="00BE734D" w:rsidP="00BE734D">
            <w:pPr>
              <w:pStyle w:val="a3"/>
              <w:rPr>
                <w:spacing w:val="0"/>
              </w:rPr>
            </w:pPr>
          </w:p>
          <w:p w14:paraId="51882791" w14:textId="5BEA0C26" w:rsidR="00BE734D" w:rsidRDefault="00BE734D" w:rsidP="00BE734D">
            <w:pPr>
              <w:pStyle w:val="a3"/>
              <w:rPr>
                <w:spacing w:val="0"/>
              </w:rPr>
            </w:pPr>
          </w:p>
          <w:p w14:paraId="6F62D072" w14:textId="77777777" w:rsidR="00BE734D" w:rsidRPr="00131414" w:rsidRDefault="00BE734D" w:rsidP="00BE734D">
            <w:pPr>
              <w:pStyle w:val="a3"/>
              <w:ind w:leftChars="1700" w:left="3570"/>
              <w:rPr>
                <w:spacing w:val="28"/>
                <w:sz w:val="20"/>
                <w:szCs w:val="20"/>
              </w:rPr>
            </w:pPr>
            <w:r w:rsidRPr="00131414">
              <w:rPr>
                <w:rFonts w:hint="eastAsia"/>
                <w:spacing w:val="28"/>
                <w:sz w:val="20"/>
                <w:szCs w:val="20"/>
              </w:rPr>
              <w:t>郵便番号</w:t>
            </w:r>
          </w:p>
          <w:p w14:paraId="3CE39F66" w14:textId="77777777" w:rsidR="00BE734D" w:rsidRDefault="00BE734D" w:rsidP="00BE734D">
            <w:pPr>
              <w:pStyle w:val="a3"/>
              <w:ind w:leftChars="1700" w:left="3570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住　 所</w:t>
            </w:r>
          </w:p>
          <w:p w14:paraId="0366DACF" w14:textId="77777777" w:rsidR="00BE734D" w:rsidRDefault="00BE734D" w:rsidP="00BE734D">
            <w:pPr>
              <w:pStyle w:val="a3"/>
              <w:rPr>
                <w:spacing w:val="0"/>
              </w:rPr>
            </w:pPr>
          </w:p>
          <w:p w14:paraId="1BE4E702" w14:textId="49593271" w:rsidR="00BE734D" w:rsidRDefault="00BE734D" w:rsidP="00BE734D">
            <w:pPr>
              <w:pStyle w:val="a3"/>
              <w:ind w:leftChars="1700" w:left="3570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 xml:space="preserve">氏　　名　　　　　　　　　　　</w:t>
            </w:r>
            <w:r>
              <w:rPr>
                <w:rFonts w:hint="eastAsia"/>
                <w:spacing w:val="14"/>
                <w:sz w:val="20"/>
                <w:szCs w:val="20"/>
              </w:rPr>
              <w:t xml:space="preserve"> </w:t>
            </w:r>
          </w:p>
          <w:p w14:paraId="377EE6DB" w14:textId="3CE0EEFD" w:rsidR="00BE734D" w:rsidRDefault="00BE734D" w:rsidP="00BE734D">
            <w:pPr>
              <w:pStyle w:val="a3"/>
              <w:ind w:leftChars="1700" w:left="3570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生年月日　　　　年　　月　　日（　　才）</w:t>
            </w:r>
          </w:p>
          <w:p w14:paraId="1A6B4311" w14:textId="77777777" w:rsidR="00BE734D" w:rsidRDefault="00BE734D" w:rsidP="00BE734D">
            <w:pPr>
              <w:pStyle w:val="a3"/>
              <w:ind w:leftChars="1700" w:left="3570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勤務先名称</w:t>
            </w:r>
          </w:p>
          <w:p w14:paraId="1FF89F0C" w14:textId="77777777" w:rsidR="00BE734D" w:rsidRDefault="00BE734D" w:rsidP="00BE734D">
            <w:pPr>
              <w:pStyle w:val="a3"/>
              <w:ind w:leftChars="1700" w:left="3570"/>
              <w:rPr>
                <w:spacing w:val="0"/>
              </w:rPr>
            </w:pPr>
            <w:r>
              <w:rPr>
                <w:rFonts w:hint="eastAsia"/>
              </w:rPr>
              <w:t>連絡先(TEL)</w:t>
            </w:r>
          </w:p>
          <w:p w14:paraId="1FFA47DC" w14:textId="77777777" w:rsidR="00BE734D" w:rsidRDefault="00BE734D" w:rsidP="00BE734D">
            <w:pPr>
              <w:pStyle w:val="a3"/>
              <w:rPr>
                <w:spacing w:val="0"/>
              </w:rPr>
            </w:pPr>
          </w:p>
          <w:p w14:paraId="5FA374BF" w14:textId="77777777" w:rsidR="00BE734D" w:rsidRDefault="00BE734D" w:rsidP="00BE734D">
            <w:pPr>
              <w:pStyle w:val="a3"/>
              <w:ind w:leftChars="100" w:left="210"/>
              <w:rPr>
                <w:spacing w:val="0"/>
              </w:rPr>
            </w:pPr>
            <w:r>
              <w:rPr>
                <w:rFonts w:hint="eastAsia"/>
                <w:spacing w:val="25"/>
                <w:sz w:val="20"/>
                <w:szCs w:val="20"/>
              </w:rPr>
              <w:t>秋田県農薬管理指導士認定事業養成研修に申込みま</w:t>
            </w:r>
            <w:r>
              <w:rPr>
                <w:rFonts w:hint="eastAsia"/>
                <w:spacing w:val="24"/>
              </w:rPr>
              <w:t>す</w:t>
            </w:r>
            <w:r>
              <w:rPr>
                <w:rFonts w:ascii="ＪＳ平成明朝体W3" w:eastAsia="ＪＳ平成明朝体W3" w:hAnsi="ＪＳ平成明朝体W3" w:cs="ＪＳ平成明朝体W3" w:hint="eastAsia"/>
                <w:spacing w:val="24"/>
              </w:rPr>
              <w:t>｡</w:t>
            </w:r>
          </w:p>
          <w:p w14:paraId="1CC2BB93" w14:textId="1C3D29F1" w:rsidR="00BE734D" w:rsidRDefault="00BE734D" w:rsidP="00BE734D">
            <w:pPr>
              <w:pStyle w:val="a3"/>
              <w:rPr>
                <w:spacing w:val="0"/>
              </w:rPr>
            </w:pPr>
          </w:p>
          <w:p w14:paraId="75A2B75D" w14:textId="77777777" w:rsidR="00BE734D" w:rsidRDefault="00BE734D" w:rsidP="00BE734D">
            <w:pPr>
              <w:pStyle w:val="a3"/>
              <w:rPr>
                <w:spacing w:val="0"/>
              </w:rPr>
            </w:pPr>
          </w:p>
          <w:p w14:paraId="7E615721" w14:textId="77777777" w:rsidR="00BE734D" w:rsidRPr="00131414" w:rsidRDefault="00BE734D" w:rsidP="00BE734D">
            <w:pPr>
              <w:pStyle w:val="a3"/>
              <w:ind w:leftChars="100" w:left="210"/>
              <w:rPr>
                <w:spacing w:val="0"/>
                <w:sz w:val="21"/>
                <w:szCs w:val="21"/>
              </w:rPr>
            </w:pPr>
            <w:r w:rsidRPr="00131414">
              <w:rPr>
                <w:rFonts w:hint="eastAsia"/>
                <w:spacing w:val="28"/>
                <w:sz w:val="21"/>
                <w:szCs w:val="21"/>
              </w:rPr>
              <w:t>実務経験証明</w:t>
            </w:r>
          </w:p>
          <w:p w14:paraId="77588000" w14:textId="77777777" w:rsidR="00BE734D" w:rsidRDefault="00BE734D" w:rsidP="00BE734D">
            <w:pPr>
              <w:pStyle w:val="a3"/>
              <w:rPr>
                <w:spacing w:val="0"/>
              </w:rPr>
            </w:pPr>
          </w:p>
          <w:p w14:paraId="19337950" w14:textId="77777777" w:rsidR="00BE734D" w:rsidRDefault="00BE734D" w:rsidP="00BE734D">
            <w:pPr>
              <w:pStyle w:val="a3"/>
              <w:ind w:leftChars="250" w:left="525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上記申込者は、</w:t>
            </w:r>
            <w:r>
              <w:rPr>
                <w:rFonts w:hint="eastAsia"/>
                <w:spacing w:val="14"/>
                <w:sz w:val="20"/>
                <w:szCs w:val="20"/>
              </w:rPr>
              <w:t xml:space="preserve">    </w:t>
            </w:r>
            <w:r>
              <w:rPr>
                <w:rFonts w:hint="eastAsia"/>
                <w:spacing w:val="28"/>
                <w:sz w:val="20"/>
                <w:szCs w:val="20"/>
              </w:rPr>
              <w:t xml:space="preserve">　　年　　月から現在まで（経験年数　　　年　　　月）</w:t>
            </w:r>
          </w:p>
          <w:p w14:paraId="66C1A889" w14:textId="77777777" w:rsidR="00BE734D" w:rsidRDefault="00BE734D" w:rsidP="00BE734D">
            <w:pPr>
              <w:pStyle w:val="a3"/>
              <w:ind w:leftChars="250" w:left="525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農薬販売業務（防除業務）に従事していることを証明します。</w:t>
            </w:r>
          </w:p>
          <w:p w14:paraId="2E6B6BA2" w14:textId="77777777" w:rsidR="00BE734D" w:rsidRDefault="00BE734D" w:rsidP="00BE734D">
            <w:pPr>
              <w:pStyle w:val="a3"/>
              <w:rPr>
                <w:spacing w:val="0"/>
              </w:rPr>
            </w:pPr>
          </w:p>
          <w:p w14:paraId="6A0CF3DA" w14:textId="77777777" w:rsidR="00BE734D" w:rsidRDefault="00BE734D" w:rsidP="00BE734D">
            <w:pPr>
              <w:pStyle w:val="a3"/>
              <w:rPr>
                <w:spacing w:val="0"/>
              </w:rPr>
            </w:pPr>
          </w:p>
          <w:p w14:paraId="0DF3CF69" w14:textId="77777777" w:rsidR="00BE734D" w:rsidRDefault="00BE734D" w:rsidP="00BE734D">
            <w:pPr>
              <w:pStyle w:val="a3"/>
              <w:rPr>
                <w:spacing w:val="0"/>
              </w:rPr>
            </w:pPr>
          </w:p>
          <w:p w14:paraId="5D68A11F" w14:textId="717EC7B5" w:rsidR="00BE734D" w:rsidRDefault="00BE734D" w:rsidP="00BE734D">
            <w:pPr>
              <w:pStyle w:val="a3"/>
              <w:rPr>
                <w:spacing w:val="0"/>
              </w:rPr>
            </w:pPr>
          </w:p>
          <w:p w14:paraId="11FA0206" w14:textId="77777777" w:rsidR="00BE734D" w:rsidRDefault="0088392B" w:rsidP="00BE734D">
            <w:pPr>
              <w:pStyle w:val="a3"/>
              <w:ind w:leftChars="800" w:left="1680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令和</w:t>
            </w:r>
            <w:r w:rsidR="00BE734D">
              <w:rPr>
                <w:rFonts w:hint="eastAsia"/>
                <w:spacing w:val="28"/>
                <w:sz w:val="20"/>
                <w:szCs w:val="20"/>
              </w:rPr>
              <w:t xml:space="preserve">　　年　　月　　日</w:t>
            </w:r>
          </w:p>
          <w:p w14:paraId="3F2C58E7" w14:textId="77777777" w:rsidR="00BE734D" w:rsidRDefault="00BE734D" w:rsidP="00BE734D">
            <w:pPr>
              <w:pStyle w:val="a3"/>
              <w:rPr>
                <w:spacing w:val="0"/>
              </w:rPr>
            </w:pPr>
          </w:p>
          <w:p w14:paraId="235B5CA7" w14:textId="77777777" w:rsidR="00BE734D" w:rsidRDefault="00BE734D" w:rsidP="00BE734D">
            <w:pPr>
              <w:pStyle w:val="a3"/>
              <w:rPr>
                <w:spacing w:val="0"/>
              </w:rPr>
            </w:pPr>
          </w:p>
          <w:p w14:paraId="02FE3821" w14:textId="27C05DB2" w:rsidR="00BE734D" w:rsidRDefault="00BE734D" w:rsidP="00BE734D">
            <w:pPr>
              <w:pStyle w:val="a3"/>
              <w:ind w:leftChars="1700" w:left="3570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勤務先郵便番号</w:t>
            </w:r>
          </w:p>
          <w:p w14:paraId="6DBC0C13" w14:textId="77777777" w:rsidR="00BE734D" w:rsidRPr="00131414" w:rsidRDefault="00BE734D" w:rsidP="00BE734D">
            <w:pPr>
              <w:pStyle w:val="a3"/>
              <w:ind w:leftChars="1700" w:left="3570"/>
              <w:rPr>
                <w:spacing w:val="28"/>
              </w:rPr>
            </w:pPr>
            <w:r w:rsidRPr="00131414">
              <w:rPr>
                <w:rFonts w:hint="eastAsia"/>
                <w:spacing w:val="28"/>
              </w:rPr>
              <w:t>勤務先名称及び住所</w:t>
            </w:r>
          </w:p>
          <w:p w14:paraId="622816AF" w14:textId="77777777" w:rsidR="00BE734D" w:rsidRPr="00131414" w:rsidRDefault="00BE734D" w:rsidP="00BE734D">
            <w:pPr>
              <w:pStyle w:val="a3"/>
              <w:rPr>
                <w:spacing w:val="28"/>
              </w:rPr>
            </w:pPr>
            <w:r w:rsidRPr="00131414">
              <w:rPr>
                <w:rFonts w:hint="eastAsia"/>
                <w:spacing w:val="28"/>
                <w:sz w:val="20"/>
                <w:szCs w:val="20"/>
              </w:rPr>
              <w:t xml:space="preserve">　　　　　　　　　　　　　　</w:t>
            </w:r>
          </w:p>
          <w:p w14:paraId="36FB29FE" w14:textId="77777777" w:rsidR="00BE734D" w:rsidRPr="00131414" w:rsidRDefault="00BE734D" w:rsidP="00BE734D">
            <w:pPr>
              <w:pStyle w:val="a3"/>
              <w:rPr>
                <w:spacing w:val="28"/>
              </w:rPr>
            </w:pPr>
            <w:r w:rsidRPr="00131414">
              <w:rPr>
                <w:rFonts w:hint="eastAsia"/>
                <w:spacing w:val="28"/>
                <w:sz w:val="20"/>
                <w:szCs w:val="20"/>
              </w:rPr>
              <w:t xml:space="preserve">　　　　　　　　　　　　　　</w:t>
            </w:r>
          </w:p>
          <w:p w14:paraId="5C86B6C2" w14:textId="77777777" w:rsidR="00BE734D" w:rsidRPr="00131414" w:rsidRDefault="00BE734D" w:rsidP="00BE734D">
            <w:pPr>
              <w:pStyle w:val="a3"/>
              <w:rPr>
                <w:spacing w:val="28"/>
              </w:rPr>
            </w:pPr>
          </w:p>
          <w:p w14:paraId="371E273D" w14:textId="77777777" w:rsidR="00BE734D" w:rsidRPr="00131414" w:rsidRDefault="00BE734D" w:rsidP="00BE734D">
            <w:pPr>
              <w:pStyle w:val="a3"/>
              <w:ind w:leftChars="1700" w:left="3570"/>
              <w:rPr>
                <w:spacing w:val="28"/>
              </w:rPr>
            </w:pPr>
            <w:r w:rsidRPr="00131414">
              <w:rPr>
                <w:rFonts w:hint="eastAsia"/>
                <w:spacing w:val="28"/>
              </w:rPr>
              <w:t>連絡先(TEL)</w:t>
            </w:r>
          </w:p>
          <w:p w14:paraId="1AD4252E" w14:textId="77777777" w:rsidR="00BE734D" w:rsidRDefault="00BE734D" w:rsidP="00BE734D">
            <w:pPr>
              <w:pStyle w:val="a3"/>
              <w:ind w:leftChars="1700" w:left="3570"/>
              <w:rPr>
                <w:spacing w:val="0"/>
              </w:rPr>
            </w:pPr>
          </w:p>
          <w:p w14:paraId="57A31D44" w14:textId="7DF0E21A" w:rsidR="00BE734D" w:rsidRDefault="00BE734D" w:rsidP="00BE734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 xml:space="preserve">　　　　　　　　　　　　　　代表者職氏名　　　　　　　　　　　　　　</w:t>
            </w:r>
          </w:p>
        </w:tc>
      </w:tr>
    </w:tbl>
    <w:p w14:paraId="3F260E42" w14:textId="77777777" w:rsidR="00B44B89" w:rsidRDefault="00950953" w:rsidP="00950953">
      <w:pPr>
        <w:pStyle w:val="a3"/>
        <w:ind w:leftChars="50" w:left="105"/>
        <w:rPr>
          <w:spacing w:val="0"/>
        </w:rPr>
      </w:pPr>
      <w:r>
        <w:rPr>
          <w:rFonts w:hint="eastAsia"/>
          <w:spacing w:val="28"/>
          <w:sz w:val="20"/>
          <w:szCs w:val="20"/>
        </w:rPr>
        <w:t>（注）実務経験証明で、農薬販売者</w:t>
      </w:r>
      <w:r w:rsidR="00B44B89">
        <w:rPr>
          <w:rFonts w:hint="eastAsia"/>
          <w:spacing w:val="28"/>
          <w:sz w:val="20"/>
          <w:szCs w:val="20"/>
        </w:rPr>
        <w:t>本人の場合は、証明に代えて</w:t>
      </w:r>
      <w:r>
        <w:rPr>
          <w:rFonts w:hint="eastAsia"/>
          <w:spacing w:val="28"/>
          <w:sz w:val="20"/>
          <w:szCs w:val="20"/>
        </w:rPr>
        <w:t>農薬販売所</w:t>
      </w:r>
      <w:r w:rsidR="00B44B89">
        <w:rPr>
          <w:rFonts w:hint="eastAsia"/>
          <w:spacing w:val="28"/>
          <w:sz w:val="20"/>
          <w:szCs w:val="20"/>
        </w:rPr>
        <w:t>証</w:t>
      </w:r>
      <w:r>
        <w:rPr>
          <w:rFonts w:hint="eastAsia"/>
          <w:spacing w:val="28"/>
          <w:sz w:val="20"/>
          <w:szCs w:val="20"/>
        </w:rPr>
        <w:t>の</w:t>
      </w:r>
    </w:p>
    <w:p w14:paraId="31FDDFE1" w14:textId="77777777" w:rsidR="00B44B89" w:rsidRDefault="00B44B89" w:rsidP="00950953">
      <w:pPr>
        <w:pStyle w:val="a3"/>
        <w:ind w:firstLineChars="350" w:firstLine="896"/>
        <w:rPr>
          <w:spacing w:val="0"/>
        </w:rPr>
      </w:pPr>
      <w:r>
        <w:rPr>
          <w:rFonts w:hint="eastAsia"/>
          <w:spacing w:val="28"/>
          <w:sz w:val="20"/>
          <w:szCs w:val="20"/>
        </w:rPr>
        <w:t>写しを添付</w:t>
      </w:r>
      <w:r w:rsidR="00950953">
        <w:rPr>
          <w:rFonts w:hint="eastAsia"/>
          <w:spacing w:val="28"/>
          <w:sz w:val="20"/>
          <w:szCs w:val="20"/>
        </w:rPr>
        <w:t>すること</w:t>
      </w:r>
      <w:r>
        <w:rPr>
          <w:rFonts w:hint="eastAsia"/>
          <w:spacing w:val="28"/>
          <w:sz w:val="20"/>
          <w:szCs w:val="20"/>
        </w:rPr>
        <w:t>。</w:t>
      </w:r>
    </w:p>
    <w:sectPr w:rsidR="00B44B89" w:rsidSect="00BE734D">
      <w:pgSz w:w="11906" w:h="16838"/>
      <w:pgMar w:top="862" w:right="868" w:bottom="851" w:left="141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平成明朝体W3">
    <w:panose1 w:val="02020309010101010101"/>
    <w:charset w:val="86"/>
    <w:family w:val="modern"/>
    <w:pitch w:val="fixed"/>
    <w:sig w:usb0="00000001" w:usb1="080F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B89"/>
    <w:rsid w:val="00043993"/>
    <w:rsid w:val="000C0829"/>
    <w:rsid w:val="00115B05"/>
    <w:rsid w:val="00131414"/>
    <w:rsid w:val="00153D86"/>
    <w:rsid w:val="00215D33"/>
    <w:rsid w:val="00280287"/>
    <w:rsid w:val="002C79E2"/>
    <w:rsid w:val="0032133B"/>
    <w:rsid w:val="005C0096"/>
    <w:rsid w:val="00730354"/>
    <w:rsid w:val="00762D60"/>
    <w:rsid w:val="00793591"/>
    <w:rsid w:val="00800A19"/>
    <w:rsid w:val="008436D8"/>
    <w:rsid w:val="0088392B"/>
    <w:rsid w:val="008B1B5B"/>
    <w:rsid w:val="008B48FE"/>
    <w:rsid w:val="00950953"/>
    <w:rsid w:val="009F7A48"/>
    <w:rsid w:val="00B2319B"/>
    <w:rsid w:val="00B25D5A"/>
    <w:rsid w:val="00B44B89"/>
    <w:rsid w:val="00B8489F"/>
    <w:rsid w:val="00BC551D"/>
    <w:rsid w:val="00BE734D"/>
    <w:rsid w:val="00C76573"/>
    <w:rsid w:val="00DC2C54"/>
    <w:rsid w:val="00E51BE6"/>
    <w:rsid w:val="00F341B7"/>
    <w:rsid w:val="00FE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4B9D7"/>
  <w15:docId w15:val="{1EA9206F-DA73-4A31-AD1A-1624510A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ＭＳ 明朝" w:cs="ＭＳ 明朝"/>
      <w:spacing w:val="2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F8F4D-01BA-43ED-81C1-2E51634A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特別研修、一般研修受講申込書</vt:lpstr>
      <vt:lpstr>特別研修、一般研修受講申込書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特別研修、一般研修受講申込書</dc:title>
  <dc:creator>秋田県庁</dc:creator>
  <cp:lastModifiedBy>三浦　一将</cp:lastModifiedBy>
  <cp:revision>10</cp:revision>
  <cp:lastPrinted>2022-11-12T06:50:00Z</cp:lastPrinted>
  <dcterms:created xsi:type="dcterms:W3CDTF">2019-10-30T10:14:00Z</dcterms:created>
  <dcterms:modified xsi:type="dcterms:W3CDTF">2025-11-04T00:09:00Z</dcterms:modified>
</cp:coreProperties>
</file>