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B561C" w14:textId="44214A53" w:rsidR="00B43CF5" w:rsidRPr="00B000F8" w:rsidRDefault="00B43CF5" w:rsidP="00B43CF5">
      <w:pPr>
        <w:jc w:val="left"/>
        <w:rPr>
          <w:color w:val="000000" w:themeColor="text1"/>
          <w:bdr w:val="single" w:sz="4" w:space="0" w:color="auto"/>
        </w:rPr>
      </w:pPr>
    </w:p>
    <w:p w14:paraId="074363A4" w14:textId="7A47AC2C" w:rsidR="00B43CF5" w:rsidRPr="00B000F8" w:rsidRDefault="00B43CF5" w:rsidP="00947D37">
      <w:pPr>
        <w:pStyle w:val="a3"/>
        <w:ind w:right="678"/>
        <w:jc w:val="right"/>
        <w:rPr>
          <w:rFonts w:cs="Times New Roman"/>
          <w:color w:val="000000" w:themeColor="text1"/>
        </w:rPr>
      </w:pPr>
      <w:r w:rsidRPr="00B000F8">
        <w:rPr>
          <w:color w:val="000000" w:themeColor="text1"/>
        </w:rPr>
        <w:t xml:space="preserve">                </w:t>
      </w:r>
      <w:r w:rsidRPr="00B000F8">
        <w:rPr>
          <w:rFonts w:cs="ＭＳ 明朝" w:hint="eastAsia"/>
          <w:color w:val="000000" w:themeColor="text1"/>
        </w:rPr>
        <w:t xml:space="preserve">　　令和</w:t>
      </w:r>
      <w:r w:rsidRPr="00B000F8">
        <w:rPr>
          <w:rFonts w:cs="ＭＳ 明朝" w:hint="eastAsia"/>
          <w:color w:val="000000" w:themeColor="text1"/>
        </w:rPr>
        <w:t xml:space="preserve"> </w:t>
      </w:r>
      <w:r w:rsidR="00947D37">
        <w:rPr>
          <w:rFonts w:cs="ＭＳ 明朝" w:hint="eastAsia"/>
          <w:color w:val="000000" w:themeColor="text1"/>
        </w:rPr>
        <w:t xml:space="preserve">　　</w:t>
      </w:r>
      <w:r w:rsidRPr="00B000F8">
        <w:rPr>
          <w:rFonts w:cs="ＭＳ 明朝" w:hint="eastAsia"/>
          <w:color w:val="000000" w:themeColor="text1"/>
        </w:rPr>
        <w:t xml:space="preserve"> </w:t>
      </w:r>
      <w:r w:rsidRPr="00B000F8">
        <w:rPr>
          <w:rFonts w:cs="ＭＳ 明朝" w:hint="eastAsia"/>
          <w:color w:val="000000" w:themeColor="text1"/>
        </w:rPr>
        <w:t>年</w:t>
      </w:r>
      <w:r w:rsidRPr="00B000F8">
        <w:rPr>
          <w:rFonts w:cs="ＭＳ 明朝" w:hint="eastAsia"/>
          <w:color w:val="000000" w:themeColor="text1"/>
        </w:rPr>
        <w:t xml:space="preserve"> </w:t>
      </w:r>
      <w:r w:rsidR="00947D37">
        <w:rPr>
          <w:rFonts w:cs="ＭＳ 明朝" w:hint="eastAsia"/>
          <w:color w:val="000000" w:themeColor="text1"/>
        </w:rPr>
        <w:t xml:space="preserve">　　</w:t>
      </w:r>
      <w:r w:rsidRPr="00B000F8">
        <w:rPr>
          <w:rFonts w:cs="ＭＳ 明朝" w:hint="eastAsia"/>
          <w:color w:val="000000" w:themeColor="text1"/>
        </w:rPr>
        <w:t xml:space="preserve"> </w:t>
      </w:r>
      <w:r w:rsidRPr="00B000F8">
        <w:rPr>
          <w:rFonts w:cs="ＭＳ 明朝" w:hint="eastAsia"/>
          <w:color w:val="000000" w:themeColor="text1"/>
        </w:rPr>
        <w:t>月</w:t>
      </w:r>
      <w:r w:rsidRPr="00B000F8">
        <w:rPr>
          <w:rFonts w:cs="ＭＳ 明朝" w:hint="eastAsia"/>
          <w:color w:val="000000" w:themeColor="text1"/>
        </w:rPr>
        <w:t xml:space="preserve"> </w:t>
      </w:r>
      <w:r w:rsidR="00947D37">
        <w:rPr>
          <w:rFonts w:cs="ＭＳ 明朝" w:hint="eastAsia"/>
          <w:color w:val="000000" w:themeColor="text1"/>
        </w:rPr>
        <w:t xml:space="preserve">　　</w:t>
      </w:r>
      <w:r w:rsidRPr="00B000F8">
        <w:rPr>
          <w:rFonts w:cs="ＭＳ 明朝" w:hint="eastAsia"/>
          <w:color w:val="000000" w:themeColor="text1"/>
        </w:rPr>
        <w:t xml:space="preserve"> </w:t>
      </w:r>
      <w:r w:rsidRPr="00B000F8">
        <w:rPr>
          <w:rFonts w:cs="ＭＳ 明朝" w:hint="eastAsia"/>
          <w:color w:val="000000" w:themeColor="text1"/>
        </w:rPr>
        <w:t>日</w:t>
      </w:r>
    </w:p>
    <w:p w14:paraId="3F523A88" w14:textId="77777777" w:rsidR="00B43CF5" w:rsidRPr="00B000F8" w:rsidRDefault="00B43CF5" w:rsidP="00B43CF5">
      <w:pPr>
        <w:pStyle w:val="a3"/>
        <w:rPr>
          <w:rFonts w:cs="Times New Roman"/>
          <w:color w:val="000000" w:themeColor="text1"/>
        </w:rPr>
      </w:pPr>
      <w:r w:rsidRPr="00B000F8">
        <w:rPr>
          <w:rFonts w:cs="ＭＳ 明朝" w:hint="eastAsia"/>
          <w:color w:val="000000" w:themeColor="text1"/>
        </w:rPr>
        <w:t xml:space="preserve">　（あて先）秋田県知事</w:t>
      </w:r>
    </w:p>
    <w:p w14:paraId="509C56D6" w14:textId="0722E8A7" w:rsidR="00B43CF5" w:rsidRPr="00B000F8" w:rsidRDefault="00B43CF5" w:rsidP="00B43CF5">
      <w:pPr>
        <w:pStyle w:val="a3"/>
        <w:rPr>
          <w:rFonts w:cs="Times New Roman"/>
          <w:color w:val="000000" w:themeColor="text1"/>
        </w:rPr>
      </w:pPr>
      <w:r w:rsidRPr="00B000F8">
        <w:rPr>
          <w:color w:val="000000" w:themeColor="text1"/>
        </w:rPr>
        <w:t xml:space="preserve">                                  </w:t>
      </w:r>
      <w:r w:rsidRPr="00B000F8">
        <w:rPr>
          <w:rFonts w:cs="ＭＳ 明朝" w:hint="eastAsia"/>
          <w:color w:val="000000" w:themeColor="text1"/>
        </w:rPr>
        <w:t xml:space="preserve">　　　　　　　　　　　　　　　　　　　　　麻薬業務所：所</w:t>
      </w:r>
      <w:r w:rsidRPr="00B000F8">
        <w:rPr>
          <w:color w:val="000000" w:themeColor="text1"/>
        </w:rPr>
        <w:t xml:space="preserve"> </w:t>
      </w:r>
      <w:r w:rsidRPr="00B000F8">
        <w:rPr>
          <w:rFonts w:cs="ＭＳ 明朝" w:hint="eastAsia"/>
          <w:color w:val="000000" w:themeColor="text1"/>
        </w:rPr>
        <w:t>在</w:t>
      </w:r>
      <w:r w:rsidRPr="00B000F8">
        <w:rPr>
          <w:color w:val="000000" w:themeColor="text1"/>
        </w:rPr>
        <w:t xml:space="preserve"> </w:t>
      </w:r>
      <w:r w:rsidRPr="00B000F8">
        <w:rPr>
          <w:rFonts w:cs="ＭＳ 明朝" w:hint="eastAsia"/>
          <w:color w:val="000000" w:themeColor="text1"/>
        </w:rPr>
        <w:t>地</w:t>
      </w:r>
      <w:r w:rsidRPr="00B000F8">
        <w:rPr>
          <w:rFonts w:cs="ＭＳ 明朝" w:hint="eastAsia"/>
          <w:color w:val="000000" w:themeColor="text1"/>
          <w:u w:val="single"/>
        </w:rPr>
        <w:t xml:space="preserve">　</w:t>
      </w:r>
      <w:r w:rsidR="00947D37">
        <w:rPr>
          <w:rFonts w:cs="ＭＳ 明朝" w:hint="eastAsia"/>
          <w:color w:val="000000" w:themeColor="text1"/>
          <w:u w:val="single"/>
        </w:rPr>
        <w:t xml:space="preserve">　　　　　　　　　　　　　　　　　</w:t>
      </w:r>
      <w:r w:rsidRPr="00B000F8">
        <w:rPr>
          <w:rFonts w:cs="ＭＳ 明朝" w:hint="eastAsia"/>
          <w:color w:val="000000" w:themeColor="text1"/>
          <w:u w:val="single"/>
        </w:rPr>
        <w:t xml:space="preserve">　　　　　　　　　　　　　</w:t>
      </w:r>
    </w:p>
    <w:p w14:paraId="18BC2B02" w14:textId="06E1D9BA" w:rsidR="00B43CF5" w:rsidRPr="00B000F8" w:rsidRDefault="00B43CF5" w:rsidP="00B43CF5">
      <w:pPr>
        <w:pStyle w:val="a3"/>
        <w:rPr>
          <w:rFonts w:cs="Times New Roman"/>
          <w:color w:val="000000" w:themeColor="text1"/>
        </w:rPr>
      </w:pPr>
      <w:r w:rsidRPr="00B000F8">
        <w:rPr>
          <w:color w:val="000000" w:themeColor="text1"/>
        </w:rPr>
        <w:t xml:space="preserve">                                              </w:t>
      </w:r>
      <w:r w:rsidRPr="00B000F8">
        <w:rPr>
          <w:rFonts w:cs="ＭＳ 明朝" w:hint="eastAsia"/>
          <w:color w:val="000000" w:themeColor="text1"/>
        </w:rPr>
        <w:t xml:space="preserve">　　　　　　　　　　　　　　　　　　　　　名　　称</w:t>
      </w:r>
      <w:r w:rsidR="00947D37" w:rsidRPr="00B000F8">
        <w:rPr>
          <w:rFonts w:cs="ＭＳ 明朝" w:hint="eastAsia"/>
          <w:color w:val="000000" w:themeColor="text1"/>
          <w:u w:val="single"/>
        </w:rPr>
        <w:t xml:space="preserve">　</w:t>
      </w:r>
      <w:r w:rsidR="00947D37">
        <w:rPr>
          <w:rFonts w:cs="ＭＳ 明朝" w:hint="eastAsia"/>
          <w:color w:val="000000" w:themeColor="text1"/>
          <w:u w:val="single"/>
        </w:rPr>
        <w:t xml:space="preserve">　　　　　　　　　　　　　　　　　</w:t>
      </w:r>
      <w:r w:rsidR="00947D37" w:rsidRPr="00B000F8">
        <w:rPr>
          <w:rFonts w:cs="ＭＳ 明朝" w:hint="eastAsia"/>
          <w:color w:val="000000" w:themeColor="text1"/>
          <w:u w:val="single"/>
        </w:rPr>
        <w:t xml:space="preserve">　　　　　　　　　　　　　</w:t>
      </w:r>
    </w:p>
    <w:p w14:paraId="05CAA859" w14:textId="478690D4" w:rsidR="00B43CF5" w:rsidRPr="00B000F8" w:rsidRDefault="00B43CF5" w:rsidP="00B43CF5">
      <w:pPr>
        <w:pStyle w:val="a3"/>
        <w:rPr>
          <w:rFonts w:cs="Times New Roman"/>
          <w:color w:val="000000" w:themeColor="text1"/>
        </w:rPr>
      </w:pPr>
      <w:r w:rsidRPr="00B000F8">
        <w:rPr>
          <w:color w:val="000000" w:themeColor="text1"/>
        </w:rPr>
        <w:t xml:space="preserve">                                  </w:t>
      </w:r>
      <w:r w:rsidRPr="00B000F8">
        <w:rPr>
          <w:rFonts w:cs="ＭＳ 明朝" w:hint="eastAsia"/>
          <w:color w:val="000000" w:themeColor="text1"/>
        </w:rPr>
        <w:t xml:space="preserve">　　　　　　　　　　　　　　　　　　　　　届出義務者：免許番号</w:t>
      </w:r>
      <w:r w:rsidRPr="00B000F8">
        <w:rPr>
          <w:rFonts w:cs="ＭＳ 明朝" w:hint="eastAsia"/>
          <w:color w:val="000000" w:themeColor="text1"/>
          <w:u w:val="single"/>
        </w:rPr>
        <w:t xml:space="preserve">　</w:t>
      </w:r>
      <w:r w:rsidRPr="00947D37">
        <w:rPr>
          <w:rFonts w:hint="eastAsia"/>
          <w:color w:val="000000" w:themeColor="text1"/>
          <w:sz w:val="26"/>
          <w:szCs w:val="26"/>
          <w:u w:val="single" w:color="000000"/>
        </w:rPr>
        <w:t xml:space="preserve">麻薬　</w:t>
      </w:r>
      <w:r w:rsidR="00947D37" w:rsidRPr="00947D37">
        <w:rPr>
          <w:rFonts w:hint="eastAsia"/>
          <w:color w:val="000000" w:themeColor="text1"/>
          <w:sz w:val="26"/>
          <w:szCs w:val="26"/>
          <w:u w:val="single" w:color="000000"/>
        </w:rPr>
        <w:t xml:space="preserve">　　　</w:t>
      </w:r>
      <w:r w:rsidRPr="00947D37">
        <w:rPr>
          <w:rFonts w:hint="eastAsia"/>
          <w:color w:val="000000" w:themeColor="text1"/>
          <w:sz w:val="26"/>
          <w:szCs w:val="26"/>
          <w:u w:val="single" w:color="000000"/>
        </w:rPr>
        <w:t xml:space="preserve">　者</w:t>
      </w:r>
      <w:r w:rsidRPr="00B000F8">
        <w:rPr>
          <w:rFonts w:hint="eastAsia"/>
          <w:b/>
          <w:bCs/>
          <w:color w:val="000000" w:themeColor="text1"/>
          <w:sz w:val="26"/>
          <w:szCs w:val="26"/>
          <w:u w:val="single" w:color="000000"/>
        </w:rPr>
        <w:t xml:space="preserve">　</w:t>
      </w:r>
      <w:r w:rsidRPr="00B000F8">
        <w:rPr>
          <w:rFonts w:hint="eastAsia"/>
          <w:color w:val="000000" w:themeColor="text1"/>
          <w:u w:val="single" w:color="000000"/>
        </w:rPr>
        <w:t xml:space="preserve">　　　</w:t>
      </w:r>
      <w:r w:rsidRPr="00B000F8">
        <w:rPr>
          <w:color w:val="000000" w:themeColor="text1"/>
          <w:u w:val="single" w:color="000000"/>
        </w:rPr>
        <w:t xml:space="preserve">  </w:t>
      </w:r>
      <w:r w:rsidRPr="00B000F8">
        <w:rPr>
          <w:rFonts w:hint="eastAsia"/>
          <w:color w:val="000000" w:themeColor="text1"/>
          <w:u w:val="single" w:color="000000"/>
        </w:rPr>
        <w:t xml:space="preserve">　</w:t>
      </w:r>
      <w:r w:rsidRPr="00947D37">
        <w:rPr>
          <w:rFonts w:hint="eastAsia"/>
          <w:color w:val="000000" w:themeColor="text1"/>
          <w:sz w:val="26"/>
          <w:szCs w:val="26"/>
          <w:u w:val="single" w:color="000000"/>
        </w:rPr>
        <w:t xml:space="preserve">第　</w:t>
      </w:r>
      <w:r w:rsidR="00947D37" w:rsidRPr="00947D37">
        <w:rPr>
          <w:rFonts w:hint="eastAsia"/>
          <w:color w:val="000000" w:themeColor="text1"/>
          <w:sz w:val="26"/>
          <w:szCs w:val="26"/>
          <w:u w:val="single" w:color="000000"/>
        </w:rPr>
        <w:t xml:space="preserve">　　　　　</w:t>
      </w:r>
      <w:r w:rsidRPr="00947D37">
        <w:rPr>
          <w:rFonts w:hint="eastAsia"/>
          <w:b/>
          <w:bCs/>
          <w:color w:val="000000" w:themeColor="text1"/>
          <w:sz w:val="26"/>
          <w:szCs w:val="26"/>
          <w:u w:val="single" w:color="000000"/>
        </w:rPr>
        <w:t xml:space="preserve">　</w:t>
      </w:r>
      <w:r w:rsidRPr="00947D37">
        <w:rPr>
          <w:rFonts w:hint="eastAsia"/>
          <w:color w:val="000000" w:themeColor="text1"/>
          <w:sz w:val="26"/>
          <w:szCs w:val="26"/>
          <w:u w:val="single" w:color="000000"/>
        </w:rPr>
        <w:t>号</w:t>
      </w:r>
    </w:p>
    <w:p w14:paraId="15B14A07" w14:textId="77777777" w:rsidR="00947D37" w:rsidRDefault="00B43CF5" w:rsidP="00B43CF5">
      <w:pPr>
        <w:pStyle w:val="a3"/>
        <w:rPr>
          <w:rFonts w:cs="ＭＳ 明朝"/>
          <w:color w:val="000000" w:themeColor="text1"/>
          <w:u w:val="single"/>
        </w:rPr>
      </w:pPr>
      <w:r w:rsidRPr="00B000F8">
        <w:rPr>
          <w:color w:val="000000" w:themeColor="text1"/>
        </w:rPr>
        <w:t xml:space="preserve">                                              </w:t>
      </w:r>
      <w:r w:rsidRPr="00B000F8">
        <w:rPr>
          <w:rFonts w:cs="ＭＳ 明朝" w:hint="eastAsia"/>
          <w:color w:val="000000" w:themeColor="text1"/>
        </w:rPr>
        <w:t xml:space="preserve">　　　　　　　　　　　　　　　　　　　　　住　　所</w:t>
      </w:r>
      <w:r w:rsidR="00947D37" w:rsidRPr="00B000F8">
        <w:rPr>
          <w:rFonts w:cs="ＭＳ 明朝" w:hint="eastAsia"/>
          <w:color w:val="000000" w:themeColor="text1"/>
          <w:u w:val="single"/>
        </w:rPr>
        <w:t xml:space="preserve">　</w:t>
      </w:r>
      <w:r w:rsidR="00947D37">
        <w:rPr>
          <w:rFonts w:cs="ＭＳ 明朝" w:hint="eastAsia"/>
          <w:color w:val="000000" w:themeColor="text1"/>
          <w:u w:val="single"/>
        </w:rPr>
        <w:t xml:space="preserve">　　　　　　　　　　　　　　　　　</w:t>
      </w:r>
      <w:r w:rsidR="00947D37" w:rsidRPr="00B000F8">
        <w:rPr>
          <w:rFonts w:cs="ＭＳ 明朝" w:hint="eastAsia"/>
          <w:color w:val="000000" w:themeColor="text1"/>
          <w:u w:val="single"/>
        </w:rPr>
        <w:t xml:space="preserve">　　　　　　　　　　　　　</w:t>
      </w:r>
    </w:p>
    <w:p w14:paraId="52CF675D" w14:textId="5F75D327" w:rsidR="00B43CF5" w:rsidRPr="00B000F8" w:rsidRDefault="00B43CF5" w:rsidP="00947D37">
      <w:pPr>
        <w:pStyle w:val="a3"/>
        <w:ind w:firstLineChars="2150" w:firstLine="4085"/>
        <w:rPr>
          <w:rFonts w:cs="Times New Roman"/>
          <w:color w:val="000000" w:themeColor="text1"/>
        </w:rPr>
      </w:pPr>
      <w:r w:rsidRPr="00B000F8">
        <w:rPr>
          <w:rFonts w:cs="ＭＳ 明朝" w:hint="eastAsia"/>
          <w:color w:val="000000" w:themeColor="text1"/>
        </w:rPr>
        <w:t xml:space="preserve">　　　　　　　　　　　　　　　</w:t>
      </w:r>
      <w:r w:rsidRPr="00B000F8">
        <w:rPr>
          <w:color w:val="000000" w:themeColor="text1"/>
        </w:rPr>
        <w:t xml:space="preserve"> </w:t>
      </w:r>
      <w:r w:rsidRPr="00B000F8">
        <w:rPr>
          <w:rFonts w:cs="ＭＳ 明朝" w:hint="eastAsia"/>
          <w:color w:val="000000" w:themeColor="text1"/>
        </w:rPr>
        <w:t xml:space="preserve">　　　　　　　氏　　名</w:t>
      </w:r>
      <w:r w:rsidR="00947D37" w:rsidRPr="00B000F8">
        <w:rPr>
          <w:rFonts w:cs="ＭＳ 明朝" w:hint="eastAsia"/>
          <w:color w:val="000000" w:themeColor="text1"/>
          <w:u w:val="single"/>
        </w:rPr>
        <w:t xml:space="preserve">　</w:t>
      </w:r>
      <w:r w:rsidR="00947D37">
        <w:rPr>
          <w:rFonts w:cs="ＭＳ 明朝" w:hint="eastAsia"/>
          <w:color w:val="000000" w:themeColor="text1"/>
          <w:u w:val="single"/>
        </w:rPr>
        <w:t xml:space="preserve">　　　　　　　　　　　　　　　　　</w:t>
      </w:r>
      <w:r w:rsidR="00947D37" w:rsidRPr="00B000F8">
        <w:rPr>
          <w:rFonts w:cs="ＭＳ 明朝" w:hint="eastAsia"/>
          <w:color w:val="000000" w:themeColor="text1"/>
          <w:u w:val="single"/>
        </w:rPr>
        <w:t xml:space="preserve">　　　　　　　　　　　　　</w:t>
      </w:r>
    </w:p>
    <w:p w14:paraId="79BD305A" w14:textId="20C9866E" w:rsidR="00B43CF5" w:rsidRPr="00B000F8" w:rsidRDefault="00B43CF5" w:rsidP="00B43CF5">
      <w:pPr>
        <w:pStyle w:val="a3"/>
        <w:rPr>
          <w:rFonts w:cs="Times New Roman"/>
          <w:color w:val="000000" w:themeColor="text1"/>
        </w:rPr>
      </w:pPr>
      <w:r w:rsidRPr="00B000F8">
        <w:rPr>
          <w:color w:val="000000" w:themeColor="text1"/>
        </w:rPr>
        <w:t xml:space="preserve">                                                                                        </w:t>
      </w:r>
      <w:r w:rsidRPr="00B000F8">
        <w:rPr>
          <w:rFonts w:cs="ＭＳ 明朝" w:hint="eastAsia"/>
          <w:color w:val="000000" w:themeColor="text1"/>
        </w:rPr>
        <w:t xml:space="preserve">　　　　　　　　　　　　　　　　</w:t>
      </w:r>
      <w:r w:rsidRPr="00B000F8">
        <w:rPr>
          <w:rFonts w:cs="ＭＳ 明朝" w:hint="eastAsia"/>
          <w:color w:val="000000" w:themeColor="text1"/>
        </w:rPr>
        <w:t xml:space="preserve"> </w:t>
      </w:r>
      <w:r w:rsidRPr="00B000F8">
        <w:rPr>
          <w:rFonts w:cs="ＭＳ 明朝" w:hint="eastAsia"/>
          <w:color w:val="000000" w:themeColor="text1"/>
        </w:rPr>
        <w:t xml:space="preserve">（連絡先　</w:t>
      </w:r>
      <w:r w:rsidR="00947D37">
        <w:rPr>
          <w:rFonts w:cs="ＭＳ 明朝" w:hint="eastAsia"/>
          <w:color w:val="000000" w:themeColor="text1"/>
        </w:rPr>
        <w:t xml:space="preserve">　　　</w:t>
      </w:r>
      <w:r w:rsidRPr="00B000F8">
        <w:rPr>
          <w:rFonts w:cs="ＭＳ 明朝" w:hint="eastAsia"/>
          <w:color w:val="000000" w:themeColor="text1"/>
        </w:rPr>
        <w:t>-</w:t>
      </w:r>
      <w:r w:rsidR="00947D37">
        <w:rPr>
          <w:rFonts w:cs="ＭＳ 明朝" w:hint="eastAsia"/>
          <w:color w:val="000000" w:themeColor="text1"/>
        </w:rPr>
        <w:t xml:space="preserve">　　　</w:t>
      </w:r>
      <w:r w:rsidRPr="00B000F8">
        <w:rPr>
          <w:rFonts w:cs="ＭＳ 明朝" w:hint="eastAsia"/>
          <w:color w:val="000000" w:themeColor="text1"/>
        </w:rPr>
        <w:t>-</w:t>
      </w:r>
      <w:r w:rsidR="00947D37">
        <w:rPr>
          <w:rFonts w:cs="ＭＳ 明朝" w:hint="eastAsia"/>
          <w:color w:val="000000" w:themeColor="text1"/>
        </w:rPr>
        <w:t xml:space="preserve">　　　</w:t>
      </w:r>
      <w:r w:rsidRPr="00B000F8">
        <w:rPr>
          <w:rFonts w:cs="ＭＳ 明朝" w:hint="eastAsia"/>
          <w:color w:val="000000" w:themeColor="text1"/>
        </w:rPr>
        <w:t xml:space="preserve">　　　）</w:t>
      </w:r>
    </w:p>
    <w:p w14:paraId="69F4D72B" w14:textId="77777777" w:rsidR="00B43CF5" w:rsidRPr="00B000F8" w:rsidRDefault="00B43CF5" w:rsidP="00B43CF5">
      <w:pPr>
        <w:pStyle w:val="a3"/>
        <w:jc w:val="center"/>
        <w:rPr>
          <w:rFonts w:cs="ＭＳ 明朝"/>
          <w:color w:val="000000" w:themeColor="text1"/>
          <w:w w:val="200"/>
        </w:rPr>
      </w:pPr>
      <w:r w:rsidRPr="00B000F8">
        <w:rPr>
          <w:rFonts w:cs="ＭＳ 明朝" w:hint="eastAsia"/>
          <w:color w:val="000000" w:themeColor="text1"/>
          <w:w w:val="200"/>
        </w:rPr>
        <w:t>麻薬年間受払届</w:t>
      </w:r>
    </w:p>
    <w:p w14:paraId="70EF6ACE" w14:textId="098855C5" w:rsidR="00B43CF5" w:rsidRPr="00B000F8" w:rsidRDefault="00B43CF5" w:rsidP="00B43CF5">
      <w:pPr>
        <w:pStyle w:val="a3"/>
        <w:ind w:firstLineChars="100" w:firstLine="190"/>
        <w:rPr>
          <w:rFonts w:cs="Times New Roman"/>
          <w:color w:val="000000" w:themeColor="text1"/>
        </w:rPr>
      </w:pPr>
      <w:r w:rsidRPr="00B000F8">
        <w:rPr>
          <w:rFonts w:cs="ＭＳ 明朝" w:hint="eastAsia"/>
          <w:color w:val="000000" w:themeColor="text1"/>
        </w:rPr>
        <w:t>令和</w:t>
      </w:r>
      <w:r w:rsidRPr="00B000F8">
        <w:rPr>
          <w:rFonts w:cs="ＭＳ 明朝" w:hint="eastAsia"/>
          <w:color w:val="000000" w:themeColor="text1"/>
        </w:rPr>
        <w:t xml:space="preserve"> </w:t>
      </w:r>
      <w:r w:rsidR="00947D37">
        <w:rPr>
          <w:rFonts w:cs="ＭＳ 明朝" w:hint="eastAsia"/>
          <w:color w:val="000000" w:themeColor="text1"/>
        </w:rPr>
        <w:t xml:space="preserve">　　</w:t>
      </w:r>
      <w:r w:rsidRPr="00B000F8">
        <w:rPr>
          <w:rFonts w:cs="ＭＳ 明朝" w:hint="eastAsia"/>
          <w:color w:val="000000" w:themeColor="text1"/>
        </w:rPr>
        <w:t xml:space="preserve"> </w:t>
      </w:r>
      <w:r w:rsidRPr="00B000F8">
        <w:rPr>
          <w:rFonts w:cs="ＭＳ 明朝" w:hint="eastAsia"/>
          <w:color w:val="000000" w:themeColor="text1"/>
        </w:rPr>
        <w:t>年</w:t>
      </w:r>
      <w:r w:rsidR="00947D37">
        <w:rPr>
          <w:rFonts w:cs="ＭＳ 明朝" w:hint="eastAsia"/>
          <w:color w:val="000000" w:themeColor="text1"/>
        </w:rPr>
        <w:t xml:space="preserve">　　</w:t>
      </w:r>
      <w:r w:rsidRPr="00B000F8">
        <w:rPr>
          <w:rFonts w:cs="ＭＳ 明朝" w:hint="eastAsia"/>
          <w:color w:val="000000" w:themeColor="text1"/>
        </w:rPr>
        <w:t>月</w:t>
      </w:r>
      <w:r w:rsidR="00947D37">
        <w:rPr>
          <w:rFonts w:cs="ＭＳ 明朝" w:hint="eastAsia"/>
          <w:color w:val="000000" w:themeColor="text1"/>
        </w:rPr>
        <w:t xml:space="preserve">　　</w:t>
      </w:r>
      <w:r w:rsidRPr="00B000F8">
        <w:rPr>
          <w:rFonts w:cs="ＭＳ 明朝" w:hint="eastAsia"/>
          <w:color w:val="000000" w:themeColor="text1"/>
        </w:rPr>
        <w:t>日から令和</w:t>
      </w:r>
      <w:r w:rsidRPr="00B000F8">
        <w:rPr>
          <w:rFonts w:cs="ＭＳ 明朝" w:hint="eastAsia"/>
          <w:color w:val="000000" w:themeColor="text1"/>
        </w:rPr>
        <w:t xml:space="preserve"> </w:t>
      </w:r>
      <w:r w:rsidR="00947D37">
        <w:rPr>
          <w:rFonts w:cs="ＭＳ 明朝" w:hint="eastAsia"/>
          <w:color w:val="000000" w:themeColor="text1"/>
        </w:rPr>
        <w:t xml:space="preserve">　　</w:t>
      </w:r>
      <w:r w:rsidRPr="00B000F8">
        <w:rPr>
          <w:rFonts w:cs="ＭＳ 明朝" w:hint="eastAsia"/>
          <w:color w:val="000000" w:themeColor="text1"/>
        </w:rPr>
        <w:t xml:space="preserve"> </w:t>
      </w:r>
      <w:r w:rsidRPr="00B000F8">
        <w:rPr>
          <w:rFonts w:cs="ＭＳ 明朝" w:hint="eastAsia"/>
          <w:color w:val="000000" w:themeColor="text1"/>
        </w:rPr>
        <w:t>年９月３０日までにおける麻薬受払いについて、麻薬及び向精神薬取締法第４７条（第４８条、４９条）の規定により次のとおり届け出ます。</w:t>
      </w:r>
    </w:p>
    <w:tbl>
      <w:tblPr>
        <w:tblW w:w="0" w:type="auto"/>
        <w:tblInd w:w="449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650"/>
        <w:gridCol w:w="946"/>
        <w:gridCol w:w="1515"/>
        <w:gridCol w:w="946"/>
        <w:gridCol w:w="1515"/>
        <w:gridCol w:w="946"/>
        <w:gridCol w:w="1515"/>
        <w:gridCol w:w="946"/>
        <w:gridCol w:w="1515"/>
        <w:gridCol w:w="2642"/>
      </w:tblGrid>
      <w:tr w:rsidR="00B000F8" w:rsidRPr="00B000F8" w14:paraId="2E0445AE" w14:textId="77777777" w:rsidTr="004E3FD0">
        <w:trPr>
          <w:cantSplit/>
          <w:trHeight w:hRule="exact" w:val="278"/>
        </w:trPr>
        <w:tc>
          <w:tcPr>
            <w:tcW w:w="2650" w:type="dxa"/>
            <w:vMerge w:val="restart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  <w:vAlign w:val="center"/>
          </w:tcPr>
          <w:p w14:paraId="2BE1470A" w14:textId="77777777" w:rsidR="00B43CF5" w:rsidRPr="00B000F8" w:rsidRDefault="00B43CF5" w:rsidP="004E3FD0">
            <w:pPr>
              <w:pStyle w:val="a3"/>
              <w:jc w:val="center"/>
              <w:rPr>
                <w:rFonts w:cs="Times New Roman"/>
                <w:color w:val="000000" w:themeColor="text1"/>
              </w:rPr>
            </w:pPr>
          </w:p>
          <w:p w14:paraId="7C6F1B2D" w14:textId="77777777" w:rsidR="00B43CF5" w:rsidRPr="00B000F8" w:rsidRDefault="00B43CF5" w:rsidP="004E3FD0">
            <w:pPr>
              <w:pStyle w:val="a3"/>
              <w:jc w:val="center"/>
              <w:rPr>
                <w:rFonts w:cs="Times New Roman"/>
                <w:color w:val="000000" w:themeColor="text1"/>
              </w:rPr>
            </w:pPr>
            <w:r w:rsidRPr="00B000F8">
              <w:rPr>
                <w:rFonts w:cs="ＭＳ 明朝" w:hint="eastAsia"/>
                <w:color w:val="000000" w:themeColor="text1"/>
              </w:rPr>
              <w:t>品　　　　　　　　　名</w:t>
            </w:r>
          </w:p>
        </w:tc>
        <w:tc>
          <w:tcPr>
            <w:tcW w:w="2461" w:type="dxa"/>
            <w:gridSpan w:val="2"/>
            <w:tcBorders>
              <w:top w:val="single" w:sz="6" w:space="0" w:color="auto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 w14:paraId="4D7297AA" w14:textId="77777777" w:rsidR="00B43CF5" w:rsidRPr="00B000F8" w:rsidRDefault="00B43CF5" w:rsidP="004E3FD0">
            <w:pPr>
              <w:pStyle w:val="a3"/>
              <w:jc w:val="center"/>
              <w:rPr>
                <w:rFonts w:cs="Times New Roman"/>
                <w:color w:val="000000" w:themeColor="text1"/>
              </w:rPr>
            </w:pPr>
            <w:r w:rsidRPr="00B000F8">
              <w:rPr>
                <w:rFonts w:cs="ＭＳ 明朝" w:hint="eastAsia"/>
                <w:color w:val="000000" w:themeColor="text1"/>
              </w:rPr>
              <w:t>期　　初　　在　　庫</w:t>
            </w:r>
          </w:p>
        </w:tc>
        <w:tc>
          <w:tcPr>
            <w:tcW w:w="2461" w:type="dxa"/>
            <w:gridSpan w:val="2"/>
            <w:tcBorders>
              <w:top w:val="single" w:sz="6" w:space="0" w:color="auto"/>
              <w:left w:val="nil"/>
              <w:bottom w:val="single" w:sz="2" w:space="0" w:color="FFFFFF"/>
              <w:right w:val="single" w:sz="6" w:space="0" w:color="000000"/>
            </w:tcBorders>
          </w:tcPr>
          <w:p w14:paraId="40313A96" w14:textId="77777777" w:rsidR="00B43CF5" w:rsidRPr="00B000F8" w:rsidRDefault="00B43CF5" w:rsidP="004E3FD0">
            <w:pPr>
              <w:pStyle w:val="a3"/>
              <w:jc w:val="center"/>
              <w:rPr>
                <w:rFonts w:cs="Times New Roman"/>
                <w:color w:val="000000" w:themeColor="text1"/>
              </w:rPr>
            </w:pPr>
            <w:r w:rsidRPr="00B000F8">
              <w:rPr>
                <w:rFonts w:cs="ＭＳ 明朝" w:hint="eastAsia"/>
                <w:color w:val="000000" w:themeColor="text1"/>
              </w:rPr>
              <w:t>受　　入　　数　　量</w:t>
            </w:r>
          </w:p>
        </w:tc>
        <w:tc>
          <w:tcPr>
            <w:tcW w:w="2461" w:type="dxa"/>
            <w:gridSpan w:val="2"/>
            <w:tcBorders>
              <w:top w:val="single" w:sz="6" w:space="0" w:color="auto"/>
              <w:left w:val="nil"/>
              <w:bottom w:val="single" w:sz="2" w:space="0" w:color="FFFFFF"/>
              <w:right w:val="single" w:sz="6" w:space="0" w:color="000000"/>
            </w:tcBorders>
          </w:tcPr>
          <w:p w14:paraId="3BA16090" w14:textId="77777777" w:rsidR="00B43CF5" w:rsidRPr="00B000F8" w:rsidRDefault="00B43CF5" w:rsidP="004E3FD0">
            <w:pPr>
              <w:pStyle w:val="a3"/>
              <w:jc w:val="center"/>
              <w:rPr>
                <w:rFonts w:cs="Times New Roman"/>
                <w:color w:val="000000" w:themeColor="text1"/>
              </w:rPr>
            </w:pPr>
            <w:r w:rsidRPr="00B000F8">
              <w:rPr>
                <w:rFonts w:cs="ＭＳ 明朝" w:hint="eastAsia"/>
                <w:color w:val="000000" w:themeColor="text1"/>
              </w:rPr>
              <w:t>払　　出　　数　　量</w:t>
            </w:r>
          </w:p>
        </w:tc>
        <w:tc>
          <w:tcPr>
            <w:tcW w:w="2461" w:type="dxa"/>
            <w:gridSpan w:val="2"/>
            <w:tcBorders>
              <w:top w:val="single" w:sz="6" w:space="0" w:color="auto"/>
              <w:left w:val="nil"/>
              <w:bottom w:val="single" w:sz="2" w:space="0" w:color="FFFFFF"/>
              <w:right w:val="single" w:sz="6" w:space="0" w:color="000000"/>
            </w:tcBorders>
          </w:tcPr>
          <w:p w14:paraId="39024682" w14:textId="77777777" w:rsidR="00B43CF5" w:rsidRPr="00B000F8" w:rsidRDefault="00B43CF5" w:rsidP="004E3FD0">
            <w:pPr>
              <w:pStyle w:val="a3"/>
              <w:jc w:val="center"/>
              <w:rPr>
                <w:rFonts w:cs="Times New Roman"/>
                <w:color w:val="000000" w:themeColor="text1"/>
              </w:rPr>
            </w:pPr>
            <w:r w:rsidRPr="00B000F8">
              <w:rPr>
                <w:rFonts w:cs="ＭＳ 明朝" w:hint="eastAsia"/>
                <w:color w:val="000000" w:themeColor="text1"/>
              </w:rPr>
              <w:t>期　　末　　在　　庫</w:t>
            </w:r>
          </w:p>
        </w:tc>
        <w:tc>
          <w:tcPr>
            <w:tcW w:w="2642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000000"/>
            </w:tcBorders>
            <w:vAlign w:val="center"/>
          </w:tcPr>
          <w:p w14:paraId="2757CD08" w14:textId="77777777" w:rsidR="00B43CF5" w:rsidRPr="00B000F8" w:rsidRDefault="00B43CF5" w:rsidP="004E3FD0">
            <w:pPr>
              <w:pStyle w:val="a3"/>
              <w:jc w:val="center"/>
              <w:rPr>
                <w:rFonts w:cs="Times New Roman"/>
                <w:color w:val="000000" w:themeColor="text1"/>
              </w:rPr>
            </w:pPr>
          </w:p>
          <w:p w14:paraId="6E6183A5" w14:textId="77777777" w:rsidR="00B43CF5" w:rsidRPr="00B000F8" w:rsidRDefault="00B43CF5" w:rsidP="004E3FD0">
            <w:pPr>
              <w:pStyle w:val="a3"/>
              <w:jc w:val="center"/>
              <w:rPr>
                <w:rFonts w:cs="Times New Roman"/>
                <w:color w:val="000000" w:themeColor="text1"/>
              </w:rPr>
            </w:pPr>
            <w:r w:rsidRPr="00B000F8">
              <w:rPr>
                <w:rFonts w:cs="ＭＳ 明朝" w:hint="eastAsia"/>
                <w:color w:val="000000" w:themeColor="text1"/>
              </w:rPr>
              <w:t>備　　　　　　　　考</w:t>
            </w:r>
          </w:p>
        </w:tc>
      </w:tr>
      <w:tr w:rsidR="00947D37" w:rsidRPr="00B000F8" w14:paraId="5A5312AF" w14:textId="77777777" w:rsidTr="004E3FD0">
        <w:trPr>
          <w:cantSplit/>
          <w:trHeight w:hRule="exact" w:val="278"/>
        </w:trPr>
        <w:tc>
          <w:tcPr>
            <w:tcW w:w="2650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74F1FE0C" w14:textId="77777777" w:rsidR="00947D37" w:rsidRPr="00B000F8" w:rsidRDefault="00947D37" w:rsidP="00947D37">
            <w:pPr>
              <w:pStyle w:val="a3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2461" w:type="dxa"/>
            <w:gridSpan w:val="2"/>
            <w:tcBorders>
              <w:top w:val="single" w:sz="2" w:space="0" w:color="FFFFFF"/>
              <w:left w:val="single" w:sz="6" w:space="0" w:color="000000"/>
              <w:bottom w:val="nil"/>
              <w:right w:val="single" w:sz="6" w:space="0" w:color="000000"/>
            </w:tcBorders>
          </w:tcPr>
          <w:p w14:paraId="02AC0A66" w14:textId="417193A3" w:rsidR="00947D37" w:rsidRPr="00B000F8" w:rsidRDefault="00947D37" w:rsidP="00947D37">
            <w:pPr>
              <w:pStyle w:val="a3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B000F8">
              <w:rPr>
                <w:rFonts w:cs="ＭＳ 明朝" w:hint="eastAsia"/>
                <w:color w:val="000000" w:themeColor="text1"/>
                <w:sz w:val="16"/>
                <w:szCs w:val="16"/>
              </w:rPr>
              <w:t>（令和</w:t>
            </w:r>
            <w:r>
              <w:rPr>
                <w:rFonts w:cs="ＭＳ 明朝"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B000F8">
              <w:rPr>
                <w:rFonts w:cs="ＭＳ 明朝" w:hint="eastAsia"/>
                <w:color w:val="000000" w:themeColor="text1"/>
                <w:sz w:val="16"/>
                <w:szCs w:val="16"/>
              </w:rPr>
              <w:t>年</w:t>
            </w:r>
            <w:r>
              <w:rPr>
                <w:rFonts w:cs="ＭＳ 明朝"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B000F8">
              <w:rPr>
                <w:rFonts w:cs="ＭＳ 明朝" w:hint="eastAsia"/>
                <w:color w:val="000000" w:themeColor="text1"/>
                <w:sz w:val="16"/>
                <w:szCs w:val="16"/>
              </w:rPr>
              <w:t>月</w:t>
            </w:r>
            <w:r>
              <w:rPr>
                <w:rFonts w:cs="ＭＳ 明朝"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B000F8">
              <w:rPr>
                <w:rFonts w:cs="ＭＳ 明朝" w:hint="eastAsia"/>
                <w:color w:val="000000" w:themeColor="text1"/>
                <w:sz w:val="16"/>
                <w:szCs w:val="16"/>
              </w:rPr>
              <w:t>日現在）</w:t>
            </w:r>
          </w:p>
        </w:tc>
        <w:tc>
          <w:tcPr>
            <w:tcW w:w="2461" w:type="dxa"/>
            <w:gridSpan w:val="2"/>
            <w:tcBorders>
              <w:top w:val="single" w:sz="2" w:space="0" w:color="FFFFFF"/>
              <w:left w:val="nil"/>
              <w:bottom w:val="nil"/>
              <w:right w:val="single" w:sz="6" w:space="0" w:color="000000"/>
            </w:tcBorders>
            <w:vAlign w:val="center"/>
          </w:tcPr>
          <w:p w14:paraId="1D179E3C" w14:textId="77777777" w:rsidR="00947D37" w:rsidRPr="00B000F8" w:rsidRDefault="00947D37" w:rsidP="00947D37">
            <w:pPr>
              <w:pStyle w:val="a3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2461" w:type="dxa"/>
            <w:gridSpan w:val="2"/>
            <w:tcBorders>
              <w:top w:val="single" w:sz="2" w:space="0" w:color="FFFFFF"/>
              <w:left w:val="nil"/>
              <w:bottom w:val="nil"/>
              <w:right w:val="single" w:sz="6" w:space="0" w:color="000000"/>
            </w:tcBorders>
          </w:tcPr>
          <w:p w14:paraId="2E1E1999" w14:textId="77777777" w:rsidR="00947D37" w:rsidRPr="00B000F8" w:rsidRDefault="00947D37" w:rsidP="00947D37">
            <w:pPr>
              <w:pStyle w:val="a3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3C8DD18" w14:textId="4E72FC84" w:rsidR="00947D37" w:rsidRPr="00B000F8" w:rsidRDefault="00947D37" w:rsidP="00947D37">
            <w:pPr>
              <w:pStyle w:val="a3"/>
              <w:jc w:val="center"/>
              <w:rPr>
                <w:rFonts w:cs="Times New Roman"/>
                <w:color w:val="000000" w:themeColor="text1"/>
              </w:rPr>
            </w:pPr>
            <w:r w:rsidRPr="00B000F8">
              <w:rPr>
                <w:rFonts w:cs="ＭＳ 明朝" w:hint="eastAsia"/>
                <w:color w:val="000000" w:themeColor="text1"/>
                <w:sz w:val="16"/>
                <w:szCs w:val="16"/>
              </w:rPr>
              <w:t>（令和</w:t>
            </w:r>
            <w:r>
              <w:rPr>
                <w:rFonts w:cs="ＭＳ 明朝"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B000F8">
              <w:rPr>
                <w:rFonts w:cs="ＭＳ 明朝" w:hint="eastAsia"/>
                <w:color w:val="000000" w:themeColor="text1"/>
                <w:sz w:val="16"/>
                <w:szCs w:val="16"/>
              </w:rPr>
              <w:t>年</w:t>
            </w:r>
            <w:r>
              <w:rPr>
                <w:rFonts w:cs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523EF0">
              <w:rPr>
                <w:rFonts w:cs="ＭＳ 明朝" w:hint="eastAsia"/>
                <w:color w:val="000000" w:themeColor="text1"/>
                <w:sz w:val="16"/>
                <w:szCs w:val="16"/>
              </w:rPr>
              <w:t>９</w:t>
            </w:r>
            <w:r w:rsidRPr="00B000F8">
              <w:rPr>
                <w:rFonts w:cs="ＭＳ 明朝" w:hint="eastAsia"/>
                <w:color w:val="000000" w:themeColor="text1"/>
                <w:sz w:val="16"/>
                <w:szCs w:val="16"/>
              </w:rPr>
              <w:t>月</w:t>
            </w:r>
            <w:r w:rsidR="00523EF0">
              <w:rPr>
                <w:rFonts w:cs="ＭＳ 明朝" w:hint="eastAsia"/>
                <w:color w:val="000000" w:themeColor="text1"/>
                <w:sz w:val="16"/>
                <w:szCs w:val="16"/>
              </w:rPr>
              <w:t>３０</w:t>
            </w:r>
            <w:r w:rsidRPr="00B000F8">
              <w:rPr>
                <w:rFonts w:cs="ＭＳ 明朝" w:hint="eastAsia"/>
                <w:color w:val="000000" w:themeColor="text1"/>
                <w:sz w:val="16"/>
                <w:szCs w:val="16"/>
              </w:rPr>
              <w:t>日現在）</w:t>
            </w:r>
          </w:p>
        </w:tc>
        <w:tc>
          <w:tcPr>
            <w:tcW w:w="2642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5BD6CBBE" w14:textId="77777777" w:rsidR="00947D37" w:rsidRPr="00B000F8" w:rsidRDefault="00947D37" w:rsidP="00947D37">
            <w:pPr>
              <w:pStyle w:val="a3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947D37" w:rsidRPr="00B000F8" w14:paraId="4803DA69" w14:textId="77777777" w:rsidTr="004E3FD0">
        <w:trPr>
          <w:trHeight w:hRule="exact" w:val="278"/>
        </w:trPr>
        <w:tc>
          <w:tcPr>
            <w:tcW w:w="26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4000BB89" w14:textId="77777777" w:rsidR="00947D37" w:rsidRPr="00B000F8" w:rsidRDefault="00947D37" w:rsidP="00947D37">
            <w:pPr>
              <w:pStyle w:val="a3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74930" w14:textId="77777777" w:rsidR="00947D37" w:rsidRPr="00B000F8" w:rsidRDefault="00947D37" w:rsidP="00947D37">
            <w:pPr>
              <w:pStyle w:val="a3"/>
              <w:jc w:val="center"/>
              <w:rPr>
                <w:rFonts w:cs="Times New Roman"/>
                <w:color w:val="000000" w:themeColor="text1"/>
              </w:rPr>
            </w:pPr>
            <w:r w:rsidRPr="00B000F8">
              <w:rPr>
                <w:rFonts w:cs="ＭＳ 明朝" w:hint="eastAsia"/>
                <w:color w:val="000000" w:themeColor="text1"/>
              </w:rPr>
              <w:t>単　位</w:t>
            </w:r>
          </w:p>
        </w:tc>
        <w:tc>
          <w:tcPr>
            <w:tcW w:w="15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2FAF26" w14:textId="77777777" w:rsidR="00947D37" w:rsidRPr="00B000F8" w:rsidRDefault="00947D37" w:rsidP="00947D37">
            <w:pPr>
              <w:pStyle w:val="a3"/>
              <w:jc w:val="center"/>
              <w:rPr>
                <w:rFonts w:cs="Times New Roman"/>
                <w:color w:val="000000" w:themeColor="text1"/>
              </w:rPr>
            </w:pPr>
            <w:r w:rsidRPr="00B000F8">
              <w:rPr>
                <w:rFonts w:cs="ＭＳ 明朝" w:hint="eastAsia"/>
                <w:color w:val="000000" w:themeColor="text1"/>
              </w:rPr>
              <w:t>数　　　　量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5F1041" w14:textId="77777777" w:rsidR="00947D37" w:rsidRPr="00B000F8" w:rsidRDefault="00947D37" w:rsidP="00947D37">
            <w:pPr>
              <w:pStyle w:val="a3"/>
              <w:jc w:val="center"/>
              <w:rPr>
                <w:rFonts w:cs="Times New Roman"/>
                <w:color w:val="000000" w:themeColor="text1"/>
              </w:rPr>
            </w:pPr>
            <w:r w:rsidRPr="00B000F8">
              <w:rPr>
                <w:rFonts w:cs="ＭＳ 明朝" w:hint="eastAsia"/>
                <w:color w:val="000000" w:themeColor="text1"/>
              </w:rPr>
              <w:t>単　位</w:t>
            </w:r>
          </w:p>
        </w:tc>
        <w:tc>
          <w:tcPr>
            <w:tcW w:w="15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FF8A71" w14:textId="77777777" w:rsidR="00947D37" w:rsidRPr="00B000F8" w:rsidRDefault="00947D37" w:rsidP="00947D37">
            <w:pPr>
              <w:pStyle w:val="a3"/>
              <w:jc w:val="center"/>
              <w:rPr>
                <w:rFonts w:cs="Times New Roman"/>
                <w:color w:val="000000" w:themeColor="text1"/>
              </w:rPr>
            </w:pPr>
            <w:r w:rsidRPr="00B000F8">
              <w:rPr>
                <w:rFonts w:cs="ＭＳ 明朝" w:hint="eastAsia"/>
                <w:color w:val="000000" w:themeColor="text1"/>
              </w:rPr>
              <w:t>数　　　　量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6F0292" w14:textId="77777777" w:rsidR="00947D37" w:rsidRPr="00B000F8" w:rsidRDefault="00947D37" w:rsidP="00947D37">
            <w:pPr>
              <w:pStyle w:val="a3"/>
              <w:jc w:val="center"/>
              <w:rPr>
                <w:rFonts w:cs="Times New Roman"/>
                <w:color w:val="000000" w:themeColor="text1"/>
              </w:rPr>
            </w:pPr>
            <w:r w:rsidRPr="00B000F8">
              <w:rPr>
                <w:rFonts w:cs="ＭＳ 明朝" w:hint="eastAsia"/>
                <w:color w:val="000000" w:themeColor="text1"/>
              </w:rPr>
              <w:t>単　位</w:t>
            </w:r>
          </w:p>
        </w:tc>
        <w:tc>
          <w:tcPr>
            <w:tcW w:w="15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C255A1" w14:textId="77777777" w:rsidR="00947D37" w:rsidRPr="00B000F8" w:rsidRDefault="00947D37" w:rsidP="00947D37">
            <w:pPr>
              <w:pStyle w:val="a3"/>
              <w:jc w:val="center"/>
              <w:rPr>
                <w:rFonts w:cs="Times New Roman"/>
                <w:color w:val="000000" w:themeColor="text1"/>
              </w:rPr>
            </w:pPr>
            <w:r w:rsidRPr="00B000F8">
              <w:rPr>
                <w:rFonts w:cs="ＭＳ 明朝" w:hint="eastAsia"/>
                <w:color w:val="000000" w:themeColor="text1"/>
              </w:rPr>
              <w:t>数　　　　量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5C0357" w14:textId="77777777" w:rsidR="00947D37" w:rsidRPr="00B000F8" w:rsidRDefault="00947D37" w:rsidP="00947D37">
            <w:pPr>
              <w:pStyle w:val="a3"/>
              <w:jc w:val="center"/>
              <w:rPr>
                <w:rFonts w:cs="Times New Roman"/>
                <w:color w:val="000000" w:themeColor="text1"/>
              </w:rPr>
            </w:pPr>
            <w:r w:rsidRPr="00B000F8">
              <w:rPr>
                <w:rFonts w:cs="ＭＳ 明朝" w:hint="eastAsia"/>
                <w:color w:val="000000" w:themeColor="text1"/>
              </w:rPr>
              <w:t>単　位</w:t>
            </w:r>
          </w:p>
        </w:tc>
        <w:tc>
          <w:tcPr>
            <w:tcW w:w="15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F8F234" w14:textId="77777777" w:rsidR="00947D37" w:rsidRPr="00B000F8" w:rsidRDefault="00947D37" w:rsidP="00947D37">
            <w:pPr>
              <w:pStyle w:val="a3"/>
              <w:jc w:val="center"/>
              <w:rPr>
                <w:rFonts w:cs="Times New Roman"/>
                <w:color w:val="000000" w:themeColor="text1"/>
              </w:rPr>
            </w:pPr>
            <w:r w:rsidRPr="00B000F8">
              <w:rPr>
                <w:rFonts w:cs="ＭＳ 明朝" w:hint="eastAsia"/>
                <w:color w:val="000000" w:themeColor="text1"/>
              </w:rPr>
              <w:t>数　　　　量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0708751" w14:textId="77777777" w:rsidR="00947D37" w:rsidRPr="00B000F8" w:rsidRDefault="00947D37" w:rsidP="00947D37">
            <w:pPr>
              <w:pStyle w:val="a3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947D37" w:rsidRPr="00B000F8" w14:paraId="36159009" w14:textId="77777777" w:rsidTr="004E3FD0">
        <w:trPr>
          <w:trHeight w:hRule="exact" w:val="567"/>
        </w:trPr>
        <w:tc>
          <w:tcPr>
            <w:tcW w:w="26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6DEB985" w14:textId="282B2222" w:rsidR="00947D37" w:rsidRPr="00B000F8" w:rsidRDefault="00947D37" w:rsidP="00947D37">
            <w:pPr>
              <w:pStyle w:val="a3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0192E" w14:textId="19C94D18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252C8D7" w14:textId="2AFD8309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F8C63" w14:textId="5A98C2FD" w:rsidR="00947D37" w:rsidRPr="00B000F8" w:rsidRDefault="00947D37" w:rsidP="00947D37">
            <w:pPr>
              <w:pStyle w:val="a3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CE99938" w14:textId="317D5222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8A7CF5D" w14:textId="2FC49D3F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B8CF75A" w14:textId="77777777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9FA192E" w14:textId="0E50CCD1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AA4B93F" w14:textId="1E063A03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C63A74A" w14:textId="77777777" w:rsidR="00947D37" w:rsidRPr="00B000F8" w:rsidRDefault="00947D37" w:rsidP="00947D37">
            <w:pPr>
              <w:pStyle w:val="a3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</w:tr>
      <w:tr w:rsidR="00947D37" w:rsidRPr="00B000F8" w14:paraId="2EB1EA89" w14:textId="77777777" w:rsidTr="004E3FD0">
        <w:trPr>
          <w:trHeight w:hRule="exact" w:val="567"/>
        </w:trPr>
        <w:tc>
          <w:tcPr>
            <w:tcW w:w="26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9E1DF2F" w14:textId="77777777" w:rsidR="00947D37" w:rsidRPr="00B000F8" w:rsidRDefault="00947D37" w:rsidP="00947D37">
            <w:pPr>
              <w:pStyle w:val="a3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BEEA8" w14:textId="4111612C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B3F820B" w14:textId="52C9A29C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C9FC2" w14:textId="1C701B68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839C56B" w14:textId="13D82B5E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B578219" w14:textId="67046CAB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726C5F6" w14:textId="2FC9CCD1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5852FC8" w14:textId="38F931AD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186D516" w14:textId="4AF38766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CA98722" w14:textId="7B9E2DD1" w:rsidR="00947D37" w:rsidRPr="00B000F8" w:rsidRDefault="00947D37" w:rsidP="00947D37">
            <w:pPr>
              <w:pStyle w:val="a3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</w:tr>
      <w:tr w:rsidR="00947D37" w:rsidRPr="00B000F8" w14:paraId="31DAA03F" w14:textId="77777777" w:rsidTr="004E3FD0">
        <w:trPr>
          <w:trHeight w:hRule="exact" w:val="567"/>
        </w:trPr>
        <w:tc>
          <w:tcPr>
            <w:tcW w:w="26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7A7F52AC" w14:textId="14A764EB" w:rsidR="00947D37" w:rsidRPr="00B000F8" w:rsidRDefault="00947D37" w:rsidP="00947D37">
            <w:pPr>
              <w:pStyle w:val="a3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38693" w14:textId="74D759D1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0B13FD3" w14:textId="77777777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A4F2A" w14:textId="049DADF3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9EBE7C2" w14:textId="3027030B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A26CDBA" w14:textId="63AC8693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DAF20A7" w14:textId="6CB39D7A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2847678" w14:textId="2D1561C8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EC19E3B" w14:textId="2854FE57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53B5FE4" w14:textId="77777777" w:rsidR="00947D37" w:rsidRPr="00B000F8" w:rsidRDefault="00947D37" w:rsidP="00947D37">
            <w:pPr>
              <w:pStyle w:val="a3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</w:tr>
      <w:tr w:rsidR="00947D37" w:rsidRPr="00B000F8" w14:paraId="38BB04F3" w14:textId="77777777" w:rsidTr="004E3FD0">
        <w:trPr>
          <w:trHeight w:hRule="exact" w:val="567"/>
        </w:trPr>
        <w:tc>
          <w:tcPr>
            <w:tcW w:w="26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15BC2A27" w14:textId="6023D85A" w:rsidR="00947D37" w:rsidRPr="00B000F8" w:rsidRDefault="00947D37" w:rsidP="00947D37">
            <w:pPr>
              <w:pStyle w:val="a3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9DA61" w14:textId="5A2FD44D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52BAEA2" w14:textId="77F0857B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725D6" w14:textId="613DB505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3D36A4C" w14:textId="17566C0B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0A19A49" w14:textId="697B92B3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2A8B098" w14:textId="44B7B96A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C8B9B65" w14:textId="57111776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2D56C45" w14:textId="45BDE4D5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0A79991" w14:textId="2100867D" w:rsidR="00947D37" w:rsidRPr="00B000F8" w:rsidRDefault="00947D37" w:rsidP="00947D37">
            <w:pPr>
              <w:pStyle w:val="a3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</w:tr>
      <w:tr w:rsidR="00947D37" w:rsidRPr="00B000F8" w14:paraId="01624D14" w14:textId="77777777" w:rsidTr="004E3FD0">
        <w:trPr>
          <w:trHeight w:hRule="exact" w:val="567"/>
        </w:trPr>
        <w:tc>
          <w:tcPr>
            <w:tcW w:w="26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735EF21E" w14:textId="6933D819" w:rsidR="00947D37" w:rsidRPr="00B000F8" w:rsidRDefault="00947D37" w:rsidP="00947D37">
            <w:pPr>
              <w:pStyle w:val="a3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B6AD4" w14:textId="04F6283A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5BDF94B" w14:textId="7271F72F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18784" w14:textId="1924B62B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F88A18D" w14:textId="306D5F45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7AA8CD1" w14:textId="6EECB720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4E90BA8" w14:textId="0A3A3765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B713527" w14:textId="236657B9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110DC3B" w14:textId="28401DDD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46C14AF" w14:textId="3EC66FF7" w:rsidR="00947D37" w:rsidRPr="00B000F8" w:rsidRDefault="00947D37" w:rsidP="00947D37">
            <w:pPr>
              <w:pStyle w:val="a3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</w:tr>
      <w:tr w:rsidR="00947D37" w:rsidRPr="00B000F8" w14:paraId="0427518C" w14:textId="77777777" w:rsidTr="004E3FD0">
        <w:trPr>
          <w:trHeight w:hRule="exact" w:val="567"/>
        </w:trPr>
        <w:tc>
          <w:tcPr>
            <w:tcW w:w="26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333A107" w14:textId="00762AE5" w:rsidR="00947D37" w:rsidRPr="00B000F8" w:rsidRDefault="00947D37" w:rsidP="00947D37">
            <w:pPr>
              <w:pStyle w:val="a3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55C30" w14:textId="505845D8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E9E9030" w14:textId="657C4137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E756D" w14:textId="6ADEC6CD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9BBB754" w14:textId="7F7D8EEB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174FE76" w14:textId="0EE0D5AB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052D2C1" w14:textId="6271C42E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46C0071" w14:textId="67CD5742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E59D014" w14:textId="4B9974C3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6909815" w14:textId="59214B5C" w:rsidR="00947D37" w:rsidRPr="00B000F8" w:rsidRDefault="00947D37" w:rsidP="00947D37">
            <w:pPr>
              <w:pStyle w:val="a3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</w:tr>
      <w:tr w:rsidR="00947D37" w:rsidRPr="00B000F8" w14:paraId="0BD0C3AF" w14:textId="77777777" w:rsidTr="004E3FD0">
        <w:trPr>
          <w:trHeight w:hRule="exact" w:val="567"/>
        </w:trPr>
        <w:tc>
          <w:tcPr>
            <w:tcW w:w="26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73701B42" w14:textId="10D6A3F7" w:rsidR="00947D37" w:rsidRPr="00B000F8" w:rsidRDefault="00947D37" w:rsidP="00947D37">
            <w:pPr>
              <w:pStyle w:val="a3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2A40B" w14:textId="155CF208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1EC1794" w14:textId="29BDD255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183F3" w14:textId="723ACDE8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73FCC6F" w14:textId="54FA44FA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59278EB" w14:textId="203502DD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F35AADC" w14:textId="2CBB9C2C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8E88B71" w14:textId="56FDD609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C3A5FDD" w14:textId="6308EAD0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5CAB00D" w14:textId="68251BB4" w:rsidR="00947D37" w:rsidRPr="00B000F8" w:rsidRDefault="00947D37" w:rsidP="00947D37">
            <w:pPr>
              <w:pStyle w:val="a3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</w:tr>
      <w:tr w:rsidR="00947D37" w:rsidRPr="00B000F8" w14:paraId="75C18515" w14:textId="77777777" w:rsidTr="004E3FD0">
        <w:trPr>
          <w:trHeight w:hRule="exact" w:val="567"/>
        </w:trPr>
        <w:tc>
          <w:tcPr>
            <w:tcW w:w="26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2EFC5B2" w14:textId="24EEDB2A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0358D" w14:textId="77777777" w:rsidR="00947D37" w:rsidRPr="00B000F8" w:rsidRDefault="00947D37" w:rsidP="00947D37">
            <w:pPr>
              <w:pStyle w:val="a3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8932DAE" w14:textId="77777777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14C1C51" w14:textId="77777777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FE71A6E" w14:textId="77777777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FEDC0FB" w14:textId="77777777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F1140E9" w14:textId="77777777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3F421C9" w14:textId="77777777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7C0C84D" w14:textId="77777777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9D11939" w14:textId="77777777" w:rsidR="00947D37" w:rsidRPr="00B000F8" w:rsidRDefault="00947D37" w:rsidP="00947D37">
            <w:pPr>
              <w:pStyle w:val="a3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</w:tr>
      <w:tr w:rsidR="00947D37" w:rsidRPr="00B000F8" w14:paraId="036D6D45" w14:textId="77777777" w:rsidTr="00947D37">
        <w:trPr>
          <w:trHeight w:hRule="exact" w:val="567"/>
        </w:trPr>
        <w:tc>
          <w:tcPr>
            <w:tcW w:w="26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658EF8B" w14:textId="77777777" w:rsidR="00947D37" w:rsidRPr="00B000F8" w:rsidRDefault="00947D37" w:rsidP="00947D37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A6E3B" w14:textId="77777777" w:rsidR="00947D37" w:rsidRPr="00B000F8" w:rsidRDefault="00947D37" w:rsidP="00947D37">
            <w:pPr>
              <w:pStyle w:val="a3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89392E4" w14:textId="77777777" w:rsidR="00947D37" w:rsidRPr="00B000F8" w:rsidRDefault="00947D37" w:rsidP="004309A5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0771D48" w14:textId="77777777" w:rsidR="00947D37" w:rsidRPr="00B000F8" w:rsidRDefault="00947D37" w:rsidP="004309A5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4AB0E92" w14:textId="77777777" w:rsidR="00947D37" w:rsidRPr="00B000F8" w:rsidRDefault="00947D37" w:rsidP="004309A5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15AF8D0" w14:textId="77777777" w:rsidR="00947D37" w:rsidRPr="00B000F8" w:rsidRDefault="00947D37" w:rsidP="004309A5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A084004" w14:textId="77777777" w:rsidR="00947D37" w:rsidRPr="00B000F8" w:rsidRDefault="00947D37" w:rsidP="004309A5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98CCE58" w14:textId="77777777" w:rsidR="00947D37" w:rsidRPr="00B000F8" w:rsidRDefault="00947D37" w:rsidP="004309A5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9D4C73C" w14:textId="77777777" w:rsidR="00947D37" w:rsidRPr="00B000F8" w:rsidRDefault="00947D37" w:rsidP="004309A5">
            <w:pPr>
              <w:pStyle w:val="a3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2EC044B" w14:textId="77777777" w:rsidR="00947D37" w:rsidRPr="00B000F8" w:rsidRDefault="00947D37" w:rsidP="004309A5">
            <w:pPr>
              <w:pStyle w:val="a3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</w:tr>
    </w:tbl>
    <w:p w14:paraId="4A19BFEE" w14:textId="77777777" w:rsidR="00400DD9" w:rsidRPr="00B000F8" w:rsidRDefault="00400DD9" w:rsidP="00947D37">
      <w:pPr>
        <w:overflowPunct w:val="0"/>
        <w:spacing w:line="240" w:lineRule="auto"/>
        <w:ind w:leftChars="200" w:left="420"/>
        <w:rPr>
          <w:rFonts w:asciiTheme="minorHAnsi" w:eastAsiaTheme="minorHAnsi" w:hAnsiTheme="minorHAnsi"/>
          <w:color w:val="000000" w:themeColor="text1"/>
        </w:rPr>
      </w:pPr>
    </w:p>
    <w:sectPr w:rsidR="00400DD9" w:rsidRPr="00B000F8">
      <w:pgSz w:w="16838" w:h="11906" w:orient="landscape"/>
      <w:pgMar w:top="1134" w:right="567" w:bottom="1134" w:left="567" w:header="851" w:footer="992" w:gutter="0"/>
      <w:cols w:space="425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9693C" w14:textId="77777777" w:rsidR="007F4C07" w:rsidRDefault="007F4C07" w:rsidP="006D73EB">
      <w:pPr>
        <w:spacing w:line="240" w:lineRule="auto"/>
      </w:pPr>
      <w:r>
        <w:separator/>
      </w:r>
    </w:p>
  </w:endnote>
  <w:endnote w:type="continuationSeparator" w:id="0">
    <w:p w14:paraId="256F4965" w14:textId="77777777" w:rsidR="007F4C07" w:rsidRDefault="007F4C07" w:rsidP="006D73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05178" w14:textId="77777777" w:rsidR="007F4C07" w:rsidRDefault="007F4C07" w:rsidP="006D73EB">
      <w:pPr>
        <w:spacing w:line="240" w:lineRule="auto"/>
      </w:pPr>
      <w:r>
        <w:separator/>
      </w:r>
    </w:p>
  </w:footnote>
  <w:footnote w:type="continuationSeparator" w:id="0">
    <w:p w14:paraId="00983109" w14:textId="77777777" w:rsidR="007F4C07" w:rsidRDefault="007F4C07" w:rsidP="006D73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6B46"/>
    <w:multiLevelType w:val="hybridMultilevel"/>
    <w:tmpl w:val="6F20A06C"/>
    <w:lvl w:ilvl="0" w:tplc="40D0FD9E">
      <w:start w:val="1"/>
      <w:numFmt w:val="bullet"/>
      <w:lvlText w:val="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7D229A7"/>
    <w:multiLevelType w:val="multilevel"/>
    <w:tmpl w:val="24564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3AAC1B65"/>
    <w:multiLevelType w:val="hybridMultilevel"/>
    <w:tmpl w:val="47D4E752"/>
    <w:lvl w:ilvl="0" w:tplc="F5928070">
      <w:start w:val="5"/>
      <w:numFmt w:val="bullet"/>
      <w:lvlText w:val="○"/>
      <w:lvlJc w:val="left"/>
      <w:pPr>
        <w:ind w:left="440" w:hanging="440"/>
      </w:pPr>
      <w:rPr>
        <w:rFonts w:ascii="游明朝" w:eastAsia="游明朝" w:hAnsi="游明朝" w:cstheme="minorBidi" w:hint="eastAsia"/>
        <w:lang w:val="en-US"/>
      </w:rPr>
    </w:lvl>
    <w:lvl w:ilvl="1" w:tplc="FFFFFFFF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60337090">
    <w:abstractNumId w:val="1"/>
  </w:num>
  <w:num w:numId="2" w16cid:durableId="249242138">
    <w:abstractNumId w:val="0"/>
  </w:num>
  <w:num w:numId="3" w16cid:durableId="1114595752">
    <w:abstractNumId w:val="0"/>
  </w:num>
  <w:num w:numId="4" w16cid:durableId="150872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442442"/>
    <w:rsid w:val="0001548D"/>
    <w:rsid w:val="00030D3C"/>
    <w:rsid w:val="00034BED"/>
    <w:rsid w:val="00055A2B"/>
    <w:rsid w:val="00057AAD"/>
    <w:rsid w:val="00067D02"/>
    <w:rsid w:val="000832BA"/>
    <w:rsid w:val="000A11FA"/>
    <w:rsid w:val="000C4AF2"/>
    <w:rsid w:val="000C5B94"/>
    <w:rsid w:val="000F3B84"/>
    <w:rsid w:val="000F6998"/>
    <w:rsid w:val="000F70CE"/>
    <w:rsid w:val="00125437"/>
    <w:rsid w:val="0012638C"/>
    <w:rsid w:val="00147EB4"/>
    <w:rsid w:val="00174127"/>
    <w:rsid w:val="001778DC"/>
    <w:rsid w:val="00177AEA"/>
    <w:rsid w:val="0018381B"/>
    <w:rsid w:val="001B4C9D"/>
    <w:rsid w:val="001B59B0"/>
    <w:rsid w:val="001C2659"/>
    <w:rsid w:val="002007A2"/>
    <w:rsid w:val="00207332"/>
    <w:rsid w:val="002352B1"/>
    <w:rsid w:val="002457D2"/>
    <w:rsid w:val="00261210"/>
    <w:rsid w:val="002854F6"/>
    <w:rsid w:val="0029055E"/>
    <w:rsid w:val="002B754D"/>
    <w:rsid w:val="002C39F0"/>
    <w:rsid w:val="002F13BD"/>
    <w:rsid w:val="00303551"/>
    <w:rsid w:val="00321A3E"/>
    <w:rsid w:val="00332D4A"/>
    <w:rsid w:val="00342C64"/>
    <w:rsid w:val="0037297E"/>
    <w:rsid w:val="003D6A63"/>
    <w:rsid w:val="00400DD9"/>
    <w:rsid w:val="00413B04"/>
    <w:rsid w:val="00442442"/>
    <w:rsid w:val="004541F2"/>
    <w:rsid w:val="00462AC1"/>
    <w:rsid w:val="004A1134"/>
    <w:rsid w:val="004A1798"/>
    <w:rsid w:val="004B0D0F"/>
    <w:rsid w:val="004D7790"/>
    <w:rsid w:val="005014B2"/>
    <w:rsid w:val="00515B67"/>
    <w:rsid w:val="00523EF0"/>
    <w:rsid w:val="00524BED"/>
    <w:rsid w:val="005304A7"/>
    <w:rsid w:val="00530B06"/>
    <w:rsid w:val="005466D3"/>
    <w:rsid w:val="00573341"/>
    <w:rsid w:val="005A65B6"/>
    <w:rsid w:val="005B045D"/>
    <w:rsid w:val="005B58D4"/>
    <w:rsid w:val="005B7F22"/>
    <w:rsid w:val="005D3E17"/>
    <w:rsid w:val="005E4599"/>
    <w:rsid w:val="005E661F"/>
    <w:rsid w:val="00636311"/>
    <w:rsid w:val="00654020"/>
    <w:rsid w:val="0066397F"/>
    <w:rsid w:val="00683CDC"/>
    <w:rsid w:val="006A68EB"/>
    <w:rsid w:val="006A73DD"/>
    <w:rsid w:val="006B268D"/>
    <w:rsid w:val="006C3646"/>
    <w:rsid w:val="006D283E"/>
    <w:rsid w:val="006D73EB"/>
    <w:rsid w:val="006E094C"/>
    <w:rsid w:val="006E63D4"/>
    <w:rsid w:val="007026B1"/>
    <w:rsid w:val="007111C7"/>
    <w:rsid w:val="00712A0A"/>
    <w:rsid w:val="00737868"/>
    <w:rsid w:val="007515D6"/>
    <w:rsid w:val="00753C75"/>
    <w:rsid w:val="00774249"/>
    <w:rsid w:val="007849DF"/>
    <w:rsid w:val="007A208B"/>
    <w:rsid w:val="007D1DEF"/>
    <w:rsid w:val="007E3CD2"/>
    <w:rsid w:val="007F4C07"/>
    <w:rsid w:val="00810893"/>
    <w:rsid w:val="008117A1"/>
    <w:rsid w:val="00842A53"/>
    <w:rsid w:val="0087047A"/>
    <w:rsid w:val="0087305C"/>
    <w:rsid w:val="008730C8"/>
    <w:rsid w:val="0088064A"/>
    <w:rsid w:val="008A2AB8"/>
    <w:rsid w:val="008A45A2"/>
    <w:rsid w:val="008C4957"/>
    <w:rsid w:val="008E069A"/>
    <w:rsid w:val="008F1642"/>
    <w:rsid w:val="008F578D"/>
    <w:rsid w:val="00903C85"/>
    <w:rsid w:val="00905327"/>
    <w:rsid w:val="00913E87"/>
    <w:rsid w:val="00931D5E"/>
    <w:rsid w:val="009360AE"/>
    <w:rsid w:val="00947D37"/>
    <w:rsid w:val="00970FE4"/>
    <w:rsid w:val="009A4EF0"/>
    <w:rsid w:val="009B6A16"/>
    <w:rsid w:val="009B7602"/>
    <w:rsid w:val="009C7B7F"/>
    <w:rsid w:val="009D6D5F"/>
    <w:rsid w:val="00A05718"/>
    <w:rsid w:val="00A1277C"/>
    <w:rsid w:val="00A31A49"/>
    <w:rsid w:val="00A34692"/>
    <w:rsid w:val="00A466BC"/>
    <w:rsid w:val="00A7150B"/>
    <w:rsid w:val="00A74954"/>
    <w:rsid w:val="00A93788"/>
    <w:rsid w:val="00B000F8"/>
    <w:rsid w:val="00B142CE"/>
    <w:rsid w:val="00B43CF5"/>
    <w:rsid w:val="00B96DD7"/>
    <w:rsid w:val="00BA176C"/>
    <w:rsid w:val="00BE7CBA"/>
    <w:rsid w:val="00C00EC1"/>
    <w:rsid w:val="00C064D0"/>
    <w:rsid w:val="00C334F6"/>
    <w:rsid w:val="00C50759"/>
    <w:rsid w:val="00C54F4C"/>
    <w:rsid w:val="00C86CAB"/>
    <w:rsid w:val="00C976E0"/>
    <w:rsid w:val="00CB161A"/>
    <w:rsid w:val="00CC4ED6"/>
    <w:rsid w:val="00CC5B2D"/>
    <w:rsid w:val="00CC78FA"/>
    <w:rsid w:val="00CE19B0"/>
    <w:rsid w:val="00CE2168"/>
    <w:rsid w:val="00CF5C23"/>
    <w:rsid w:val="00D50FF4"/>
    <w:rsid w:val="00D511A0"/>
    <w:rsid w:val="00D619DB"/>
    <w:rsid w:val="00D643E9"/>
    <w:rsid w:val="00D83319"/>
    <w:rsid w:val="00DF0680"/>
    <w:rsid w:val="00E2050C"/>
    <w:rsid w:val="00E257A0"/>
    <w:rsid w:val="00E607D9"/>
    <w:rsid w:val="00E624C6"/>
    <w:rsid w:val="00E72A8F"/>
    <w:rsid w:val="00E85585"/>
    <w:rsid w:val="00E87766"/>
    <w:rsid w:val="00EA42D2"/>
    <w:rsid w:val="00EA5605"/>
    <w:rsid w:val="00EA7F15"/>
    <w:rsid w:val="00EB42E5"/>
    <w:rsid w:val="00EC77CC"/>
    <w:rsid w:val="00ED0B31"/>
    <w:rsid w:val="00EF0C0F"/>
    <w:rsid w:val="00F2227D"/>
    <w:rsid w:val="00F569BA"/>
    <w:rsid w:val="00F8014A"/>
    <w:rsid w:val="00FC0E27"/>
    <w:rsid w:val="00FC3986"/>
    <w:rsid w:val="00FC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D9B18"/>
  <w15:chartTrackingRefBased/>
  <w15:docId w15:val="{5697A3E6-77C9-4106-9E84-BEE20F08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cs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  <w:textAlignment w:val="baseline"/>
    </w:pPr>
    <w:rPr>
      <w:rFonts w:cs="Century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6D73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D73EB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6D73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D73EB"/>
    <w:rPr>
      <w:rFonts w:cs="Century"/>
      <w:sz w:val="21"/>
      <w:szCs w:val="21"/>
    </w:rPr>
  </w:style>
  <w:style w:type="paragraph" w:styleId="a8">
    <w:name w:val="List Paragraph"/>
    <w:basedOn w:val="a"/>
    <w:uiPriority w:val="34"/>
    <w:qFormat/>
    <w:rsid w:val="00BA17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08\Desktop\&#40635;&#34220;&#24180;&#38291;\&#35352;&#36617;&#20363;34.&#25913;&#12539;&#24180;&#38291;&#21463;&#25173;&#23626;&#65288;&#20849;&#36890;&#27096;&#24335;&#65289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6A263-3E86-4FC1-A091-F55D45B56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記載例34.改・年間受払届（共通様式）.dotx</Template>
  <TotalTime>455</TotalTime>
  <Pages>1</Pages>
  <Words>189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一ノ関　潤子</cp:lastModifiedBy>
  <cp:revision>80</cp:revision>
  <cp:lastPrinted>2025-02-14T07:13:00Z</cp:lastPrinted>
  <dcterms:created xsi:type="dcterms:W3CDTF">2025-02-07T06:10:00Z</dcterms:created>
  <dcterms:modified xsi:type="dcterms:W3CDTF">2025-04-11T07:18:00Z</dcterms:modified>
</cp:coreProperties>
</file>